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47" w:rsidRPr="00414B1B" w:rsidRDefault="002A0E79" w:rsidP="00B74047">
      <w:pPr>
        <w:spacing w:after="60"/>
        <w:jc w:val="center"/>
        <w:rPr>
          <w:rFonts w:ascii="Calibri" w:hAnsi="Calibri"/>
        </w:rPr>
      </w:pPr>
      <w:r w:rsidRPr="00414B1B">
        <w:rPr>
          <w:noProof/>
        </w:rPr>
        <w:drawing>
          <wp:inline distT="0" distB="0" distL="0" distR="0">
            <wp:extent cx="666750" cy="809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47" w:rsidRPr="00414B1B" w:rsidRDefault="00B74047" w:rsidP="00A651DD">
      <w:pPr>
        <w:jc w:val="center"/>
        <w:rPr>
          <w:rFonts w:ascii="Times New Roman" w:hAnsi="Times New Roman"/>
          <w:sz w:val="32"/>
          <w:szCs w:val="32"/>
        </w:rPr>
      </w:pPr>
      <w:r w:rsidRPr="00414B1B">
        <w:rPr>
          <w:rFonts w:ascii="Times New Roman" w:hAnsi="Times New Roman"/>
          <w:sz w:val="32"/>
          <w:szCs w:val="32"/>
        </w:rPr>
        <w:t>КЕМЕРОВСКАЯ ОБЛАСТЬ</w:t>
      </w:r>
    </w:p>
    <w:p w:rsidR="00B74047" w:rsidRPr="00414B1B" w:rsidRDefault="00B74047" w:rsidP="00A651DD">
      <w:pPr>
        <w:jc w:val="center"/>
        <w:rPr>
          <w:rFonts w:ascii="Times New Roman" w:hAnsi="Times New Roman"/>
          <w:sz w:val="32"/>
          <w:szCs w:val="32"/>
        </w:rPr>
      </w:pPr>
      <w:r w:rsidRPr="00414B1B">
        <w:rPr>
          <w:rFonts w:ascii="Times New Roman" w:hAnsi="Times New Roman"/>
          <w:sz w:val="32"/>
          <w:szCs w:val="32"/>
        </w:rPr>
        <w:t>НОВОКУЗНЕЦКИЙ ГОРОДСКОЙ ОКРУГ</w:t>
      </w:r>
    </w:p>
    <w:p w:rsidR="00B74047" w:rsidRPr="00414B1B" w:rsidRDefault="00B74047" w:rsidP="00A651DD">
      <w:pPr>
        <w:jc w:val="center"/>
        <w:rPr>
          <w:rFonts w:ascii="Times New Roman" w:hAnsi="Times New Roman"/>
          <w:caps/>
          <w:sz w:val="32"/>
          <w:szCs w:val="32"/>
        </w:rPr>
      </w:pPr>
      <w:r w:rsidRPr="00414B1B">
        <w:rPr>
          <w:rFonts w:ascii="Times New Roman" w:hAnsi="Times New Roman" w:hint="eastAsia"/>
          <w:sz w:val="32"/>
          <w:szCs w:val="32"/>
        </w:rPr>
        <w:t>АДМИНИСТРАЦИЯ</w:t>
      </w:r>
      <w:r w:rsidRPr="00414B1B">
        <w:rPr>
          <w:rFonts w:ascii="Times New Roman" w:hAnsi="Times New Roman"/>
          <w:sz w:val="32"/>
          <w:szCs w:val="32"/>
        </w:rPr>
        <w:t xml:space="preserve"> </w:t>
      </w:r>
      <w:r w:rsidRPr="00414B1B">
        <w:rPr>
          <w:rFonts w:ascii="Times New Roman" w:hAnsi="Times New Roman" w:hint="eastAsia"/>
          <w:sz w:val="32"/>
          <w:szCs w:val="32"/>
        </w:rPr>
        <w:t>ГОРОДА</w:t>
      </w:r>
      <w:r w:rsidRPr="00414B1B">
        <w:rPr>
          <w:rFonts w:ascii="Times New Roman" w:hAnsi="Times New Roman"/>
          <w:sz w:val="32"/>
          <w:szCs w:val="32"/>
        </w:rPr>
        <w:t xml:space="preserve"> </w:t>
      </w:r>
      <w:r w:rsidRPr="00414B1B">
        <w:rPr>
          <w:rFonts w:ascii="Times New Roman" w:hAnsi="Times New Roman" w:hint="eastAsia"/>
          <w:sz w:val="32"/>
          <w:szCs w:val="32"/>
        </w:rPr>
        <w:t>НОВОКУЗНЕЦКА</w:t>
      </w:r>
    </w:p>
    <w:p w:rsidR="00B74047" w:rsidRPr="00414B1B" w:rsidRDefault="00B74047" w:rsidP="00A651DD">
      <w:pPr>
        <w:pBdr>
          <w:bottom w:val="double" w:sz="4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32"/>
          <w:szCs w:val="32"/>
        </w:rPr>
        <w:t>ПОСТАНОВЛЕНИЕ</w:t>
      </w:r>
    </w:p>
    <w:p w:rsidR="00B74047" w:rsidRPr="00FF5AE3" w:rsidRDefault="00B74047" w:rsidP="00B74047">
      <w:pPr>
        <w:spacing w:before="240"/>
        <w:rPr>
          <w:rFonts w:ascii="Times New Roman" w:hAnsi="Times New Roman"/>
          <w:sz w:val="28"/>
          <w:szCs w:val="28"/>
          <w:u w:val="single"/>
        </w:rPr>
      </w:pPr>
      <w:r w:rsidRPr="00FF5AE3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F5AE3" w:rsidRPr="00FF5AE3">
        <w:rPr>
          <w:rFonts w:ascii="Times New Roman" w:hAnsi="Times New Roman"/>
          <w:sz w:val="28"/>
          <w:szCs w:val="28"/>
          <w:u w:val="single"/>
        </w:rPr>
        <w:t>05.05.2017</w:t>
      </w:r>
      <w:r w:rsidR="00FF5AE3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FF5AE3" w:rsidRPr="00FF5AE3">
        <w:rPr>
          <w:rFonts w:ascii="Times New Roman" w:hAnsi="Times New Roman"/>
          <w:sz w:val="28"/>
          <w:szCs w:val="28"/>
          <w:u w:val="single"/>
        </w:rPr>
        <w:t>62</w:t>
      </w:r>
    </w:p>
    <w:p w:rsidR="005318C3" w:rsidRPr="00414B1B" w:rsidRDefault="00A22A65" w:rsidP="00E07D4C">
      <w:pPr>
        <w:pStyle w:val="af2"/>
        <w:spacing w:before="480"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О</w:t>
      </w:r>
      <w:r w:rsidR="005318C3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/>
          <w:sz w:val="28"/>
          <w:szCs w:val="28"/>
        </w:rPr>
        <w:t>внесении изменений в постановление</w:t>
      </w:r>
    </w:p>
    <w:p w:rsidR="00DC12B9" w:rsidRPr="00414B1B" w:rsidRDefault="00480955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администрации города Новокузнецка</w:t>
      </w:r>
    </w:p>
    <w:p w:rsidR="00DC12B9" w:rsidRPr="00414B1B" w:rsidRDefault="00480955" w:rsidP="005318C3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от 2</w:t>
      </w:r>
      <w:r w:rsidR="00C7504A" w:rsidRPr="00414B1B">
        <w:rPr>
          <w:rFonts w:ascii="Times New Roman" w:hAnsi="Times New Roman"/>
          <w:sz w:val="28"/>
          <w:szCs w:val="28"/>
        </w:rPr>
        <w:t>0</w:t>
      </w:r>
      <w:r w:rsidR="003D6B07" w:rsidRPr="00414B1B">
        <w:rPr>
          <w:rFonts w:ascii="Times New Roman" w:hAnsi="Times New Roman"/>
          <w:sz w:val="28"/>
          <w:szCs w:val="28"/>
        </w:rPr>
        <w:t>.06.2012 №</w:t>
      </w:r>
      <w:r w:rsidRPr="00414B1B">
        <w:rPr>
          <w:rFonts w:ascii="Times New Roman" w:hAnsi="Times New Roman"/>
          <w:sz w:val="28"/>
          <w:szCs w:val="28"/>
        </w:rPr>
        <w:t>8</w:t>
      </w:r>
      <w:r w:rsidR="00C7504A" w:rsidRPr="00414B1B">
        <w:rPr>
          <w:rFonts w:ascii="Times New Roman" w:hAnsi="Times New Roman"/>
          <w:sz w:val="28"/>
          <w:szCs w:val="28"/>
        </w:rPr>
        <w:t>4</w:t>
      </w:r>
      <w:r w:rsidRPr="00414B1B">
        <w:rPr>
          <w:rFonts w:ascii="Times New Roman" w:hAnsi="Times New Roman"/>
          <w:sz w:val="28"/>
          <w:szCs w:val="28"/>
        </w:rPr>
        <w:t xml:space="preserve"> «Об утверждении</w:t>
      </w:r>
    </w:p>
    <w:p w:rsidR="00DC12B9" w:rsidRPr="00414B1B" w:rsidRDefault="00480955" w:rsidP="00B74047">
      <w:pPr>
        <w:pStyle w:val="af2"/>
        <w:spacing w:after="48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административных регламентов</w:t>
      </w:r>
      <w:r w:rsidR="00C7504A" w:rsidRPr="00414B1B">
        <w:rPr>
          <w:rFonts w:ascii="Times New Roman" w:hAnsi="Times New Roman"/>
          <w:sz w:val="28"/>
          <w:szCs w:val="28"/>
        </w:rPr>
        <w:t>»</w:t>
      </w:r>
    </w:p>
    <w:p w:rsidR="005318C3" w:rsidRPr="00414B1B" w:rsidRDefault="005439FB" w:rsidP="005318C3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</w:t>
      </w:r>
      <w:r w:rsidRPr="00414B1B">
        <w:rPr>
          <w:rFonts w:ascii="Times New Roman" w:hAnsi="Times New Roman"/>
          <w:sz w:val="28"/>
          <w:szCs w:val="28"/>
        </w:rPr>
        <w:t xml:space="preserve"> 06.10.2003 </w:t>
      </w:r>
      <w:r w:rsidRPr="00414B1B">
        <w:rPr>
          <w:rFonts w:ascii="Times New Roman" w:hAnsi="Times New Roman" w:hint="eastAsia"/>
          <w:sz w:val="28"/>
          <w:szCs w:val="28"/>
        </w:rPr>
        <w:t>№</w:t>
      </w:r>
      <w:r w:rsidRPr="00414B1B">
        <w:rPr>
          <w:rFonts w:ascii="Times New Roman" w:hAnsi="Times New Roman"/>
          <w:sz w:val="28"/>
          <w:szCs w:val="28"/>
        </w:rPr>
        <w:t>131-</w:t>
      </w:r>
      <w:r w:rsidRPr="00414B1B">
        <w:rPr>
          <w:rFonts w:ascii="Times New Roman" w:hAnsi="Times New Roman" w:hint="eastAsia"/>
          <w:sz w:val="28"/>
          <w:szCs w:val="28"/>
        </w:rPr>
        <w:t>ФЗ</w:t>
      </w: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принципах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местного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самоуправления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Федерации»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целях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приведения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действующим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руководствуясь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статьей</w:t>
      </w:r>
      <w:r w:rsidRPr="00414B1B">
        <w:rPr>
          <w:rFonts w:ascii="Times New Roman" w:hAnsi="Times New Roman"/>
          <w:sz w:val="28"/>
          <w:szCs w:val="28"/>
        </w:rPr>
        <w:t xml:space="preserve"> 40 </w:t>
      </w:r>
      <w:r w:rsidRPr="00414B1B">
        <w:rPr>
          <w:rFonts w:ascii="Times New Roman" w:hAnsi="Times New Roman" w:hint="eastAsia"/>
          <w:sz w:val="28"/>
          <w:szCs w:val="28"/>
        </w:rPr>
        <w:t>Устава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Новокузнецкого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городского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округа</w:t>
      </w:r>
      <w:r w:rsidR="005318C3" w:rsidRPr="00414B1B">
        <w:rPr>
          <w:rFonts w:ascii="Times New Roman" w:hAnsi="Times New Roman"/>
          <w:sz w:val="28"/>
          <w:szCs w:val="28"/>
        </w:rPr>
        <w:t>:</w:t>
      </w:r>
    </w:p>
    <w:p w:rsidR="00480955" w:rsidRPr="00414B1B" w:rsidRDefault="005439FB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 w:hint="eastAsia"/>
          <w:sz w:val="28"/>
          <w:szCs w:val="28"/>
        </w:rPr>
        <w:t xml:space="preserve">1. </w:t>
      </w:r>
      <w:r w:rsidR="00480955" w:rsidRPr="00414B1B">
        <w:rPr>
          <w:rFonts w:ascii="Times New Roman" w:hAnsi="Times New Roman" w:hint="eastAsia"/>
          <w:sz w:val="28"/>
          <w:szCs w:val="28"/>
        </w:rPr>
        <w:t>Внести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в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935704" w:rsidRPr="00414B1B">
        <w:rPr>
          <w:rFonts w:ascii="Times New Roman" w:hAnsi="Times New Roman"/>
          <w:sz w:val="28"/>
          <w:szCs w:val="28"/>
        </w:rPr>
        <w:t>п</w:t>
      </w:r>
      <w:r w:rsidR="00480955" w:rsidRPr="00414B1B">
        <w:rPr>
          <w:rFonts w:ascii="Times New Roman" w:hAnsi="Times New Roman" w:hint="eastAsia"/>
          <w:sz w:val="28"/>
          <w:szCs w:val="28"/>
        </w:rPr>
        <w:t>остановление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администрации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города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Новокузнецка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от</w:t>
      </w:r>
      <w:r w:rsidR="00480955" w:rsidRPr="00414B1B">
        <w:rPr>
          <w:rFonts w:ascii="Times New Roman" w:hAnsi="Times New Roman"/>
          <w:sz w:val="28"/>
          <w:szCs w:val="28"/>
        </w:rPr>
        <w:t xml:space="preserve"> 2</w:t>
      </w:r>
      <w:r w:rsidR="00C7504A" w:rsidRPr="00414B1B">
        <w:rPr>
          <w:rFonts w:ascii="Times New Roman" w:hAnsi="Times New Roman"/>
          <w:sz w:val="28"/>
          <w:szCs w:val="28"/>
        </w:rPr>
        <w:t>0</w:t>
      </w:r>
      <w:r w:rsidR="00480955" w:rsidRPr="00414B1B">
        <w:rPr>
          <w:rFonts w:ascii="Times New Roman" w:hAnsi="Times New Roman"/>
          <w:sz w:val="28"/>
          <w:szCs w:val="28"/>
        </w:rPr>
        <w:t>.06.2012 №8</w:t>
      </w:r>
      <w:r w:rsidR="00C7504A" w:rsidRPr="00414B1B">
        <w:rPr>
          <w:rFonts w:ascii="Times New Roman" w:hAnsi="Times New Roman"/>
          <w:sz w:val="28"/>
          <w:szCs w:val="28"/>
        </w:rPr>
        <w:t>4</w:t>
      </w:r>
      <w:r w:rsidR="00480955" w:rsidRPr="00414B1B">
        <w:rPr>
          <w:rFonts w:ascii="Times New Roman" w:hAnsi="Times New Roman"/>
          <w:sz w:val="28"/>
          <w:szCs w:val="28"/>
        </w:rPr>
        <w:t xml:space="preserve"> «</w:t>
      </w:r>
      <w:r w:rsidR="00480955" w:rsidRPr="00414B1B">
        <w:rPr>
          <w:rFonts w:ascii="Times New Roman" w:hAnsi="Times New Roman" w:hint="eastAsia"/>
          <w:sz w:val="28"/>
          <w:szCs w:val="28"/>
        </w:rPr>
        <w:t>Об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административных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="00480955" w:rsidRPr="00414B1B">
        <w:rPr>
          <w:rFonts w:ascii="Times New Roman" w:hAnsi="Times New Roman" w:hint="eastAsia"/>
          <w:sz w:val="28"/>
          <w:szCs w:val="28"/>
        </w:rPr>
        <w:t>регламентов</w:t>
      </w:r>
      <w:r w:rsidR="00C7504A" w:rsidRPr="00414B1B">
        <w:rPr>
          <w:rFonts w:ascii="Times New Roman" w:hAnsi="Times New Roman"/>
          <w:sz w:val="28"/>
          <w:szCs w:val="28"/>
        </w:rPr>
        <w:t>»</w:t>
      </w:r>
      <w:r w:rsidR="00480955"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изменения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приложению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настоящему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постановлению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5439FB" w:rsidRPr="00414B1B" w:rsidRDefault="005439FB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2. </w:t>
      </w:r>
      <w:r w:rsidRPr="00414B1B">
        <w:rPr>
          <w:rFonts w:ascii="Times New Roman" w:hAnsi="Times New Roman" w:hint="eastAsia"/>
          <w:sz w:val="28"/>
          <w:szCs w:val="28"/>
        </w:rPr>
        <w:t>Отделу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работе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средствами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массовой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города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Новокузнецка</w:t>
      </w:r>
      <w:r w:rsidRPr="00414B1B">
        <w:rPr>
          <w:rFonts w:ascii="Times New Roman" w:hAnsi="Times New Roman"/>
          <w:sz w:val="28"/>
          <w:szCs w:val="28"/>
        </w:rPr>
        <w:t xml:space="preserve"> (</w:t>
      </w:r>
      <w:r w:rsidR="00F93EEF">
        <w:rPr>
          <w:rFonts w:ascii="Times New Roman" w:hAnsi="Times New Roman"/>
          <w:sz w:val="28"/>
          <w:szCs w:val="28"/>
        </w:rPr>
        <w:t>Е.В. Степаненко</w:t>
      </w:r>
      <w:r w:rsidRPr="00414B1B">
        <w:rPr>
          <w:rFonts w:ascii="Times New Roman" w:hAnsi="Times New Roman"/>
          <w:sz w:val="28"/>
          <w:szCs w:val="28"/>
        </w:rPr>
        <w:t xml:space="preserve">) </w:t>
      </w:r>
      <w:r w:rsidRPr="00414B1B">
        <w:rPr>
          <w:rFonts w:ascii="Times New Roman" w:hAnsi="Times New Roman" w:hint="eastAsia"/>
          <w:sz w:val="28"/>
          <w:szCs w:val="28"/>
        </w:rPr>
        <w:t>опубликовать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настоящее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постановление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городской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газете</w:t>
      </w: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Новокузнецк»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5439FB" w:rsidRPr="00414B1B" w:rsidRDefault="005439FB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3. </w:t>
      </w:r>
      <w:r w:rsidRPr="00414B1B">
        <w:rPr>
          <w:rFonts w:ascii="Times New Roman" w:hAnsi="Times New Roman" w:hint="eastAsia"/>
          <w:sz w:val="28"/>
          <w:szCs w:val="28"/>
        </w:rPr>
        <w:t>Настоящее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постановление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вступает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силу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официального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опубликования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5439FB" w:rsidRPr="00414B1B" w:rsidRDefault="005439FB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4. </w:t>
      </w:r>
      <w:r w:rsidRPr="00414B1B">
        <w:rPr>
          <w:rFonts w:ascii="Times New Roman" w:hAnsi="Times New Roman" w:hint="eastAsia"/>
          <w:sz w:val="28"/>
          <w:szCs w:val="28"/>
        </w:rPr>
        <w:t>Контроль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настоящего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постановления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возложить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заместителя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Главы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города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вопросам</w:t>
      </w:r>
      <w:r w:rsidRPr="00414B1B">
        <w:rPr>
          <w:rFonts w:ascii="Times New Roman" w:hAnsi="Times New Roman"/>
          <w:sz w:val="28"/>
          <w:szCs w:val="28"/>
        </w:rPr>
        <w:t xml:space="preserve"> (</w:t>
      </w:r>
      <w:r w:rsidRPr="00414B1B">
        <w:rPr>
          <w:rFonts w:ascii="Times New Roman" w:hAnsi="Times New Roman" w:hint="eastAsia"/>
          <w:sz w:val="28"/>
          <w:szCs w:val="28"/>
        </w:rPr>
        <w:t>Г</w:t>
      </w:r>
      <w:r w:rsidRPr="00414B1B">
        <w:rPr>
          <w:rFonts w:ascii="Times New Roman" w:hAnsi="Times New Roman"/>
          <w:sz w:val="28"/>
          <w:szCs w:val="28"/>
        </w:rPr>
        <w:t>.</w:t>
      </w:r>
      <w:r w:rsidRPr="00414B1B">
        <w:rPr>
          <w:rFonts w:ascii="Times New Roman" w:hAnsi="Times New Roman" w:hint="eastAsia"/>
          <w:sz w:val="28"/>
          <w:szCs w:val="28"/>
        </w:rPr>
        <w:t>А</w:t>
      </w:r>
      <w:r w:rsidRPr="00414B1B">
        <w:rPr>
          <w:rFonts w:ascii="Times New Roman" w:hAnsi="Times New Roman"/>
          <w:sz w:val="28"/>
          <w:szCs w:val="28"/>
        </w:rPr>
        <w:t xml:space="preserve">. </w:t>
      </w:r>
      <w:r w:rsidRPr="00414B1B">
        <w:rPr>
          <w:rFonts w:ascii="Times New Roman" w:hAnsi="Times New Roman" w:hint="eastAsia"/>
          <w:sz w:val="28"/>
          <w:szCs w:val="28"/>
        </w:rPr>
        <w:t>Вержицкий</w:t>
      </w:r>
      <w:r w:rsidRPr="00414B1B">
        <w:rPr>
          <w:rFonts w:ascii="Times New Roman" w:hAnsi="Times New Roman"/>
          <w:sz w:val="28"/>
          <w:szCs w:val="28"/>
        </w:rPr>
        <w:t>).</w:t>
      </w:r>
    </w:p>
    <w:p w:rsidR="005439FB" w:rsidRPr="00414B1B" w:rsidRDefault="005439FB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74047" w:rsidRPr="00414B1B" w:rsidRDefault="00B74047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74047" w:rsidRPr="00414B1B" w:rsidRDefault="00B74047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B74047" w:rsidRPr="00414B1B" w:rsidRDefault="00B74047" w:rsidP="00B74047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Глава города</w:t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="007F4DE2"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>С.Н. Кузнецов</w:t>
      </w:r>
    </w:p>
    <w:p w:rsidR="00B74047" w:rsidRPr="00414B1B" w:rsidRDefault="00B74047" w:rsidP="005439FB">
      <w:pPr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5439FB" w:rsidRPr="00414B1B" w:rsidRDefault="005439FB" w:rsidP="005439FB">
      <w:pPr>
        <w:ind w:left="5529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br w:type="page"/>
      </w:r>
      <w:r w:rsidRPr="00414B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439FB" w:rsidRPr="00414B1B" w:rsidRDefault="005439FB" w:rsidP="005439FB">
      <w:pPr>
        <w:ind w:left="5529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439FB" w:rsidRPr="00414B1B" w:rsidRDefault="005439FB" w:rsidP="005439FB">
      <w:pPr>
        <w:ind w:left="5529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города Новокузнецка</w:t>
      </w:r>
    </w:p>
    <w:p w:rsidR="005439FB" w:rsidRPr="00FF5AE3" w:rsidRDefault="005439FB" w:rsidP="005439FB">
      <w:pPr>
        <w:ind w:left="5529"/>
        <w:jc w:val="right"/>
        <w:rPr>
          <w:rFonts w:ascii="Times New Roman" w:hAnsi="Times New Roman"/>
          <w:sz w:val="28"/>
          <w:szCs w:val="28"/>
          <w:u w:val="single"/>
        </w:rPr>
      </w:pPr>
      <w:r w:rsidRPr="00FF5AE3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FF5AE3" w:rsidRPr="00FF5AE3">
        <w:rPr>
          <w:rFonts w:ascii="Times New Roman" w:hAnsi="Times New Roman"/>
          <w:sz w:val="28"/>
          <w:szCs w:val="28"/>
          <w:u w:val="single"/>
        </w:rPr>
        <w:t>05.05.2017</w:t>
      </w:r>
      <w:r w:rsidR="00FF5AE3">
        <w:rPr>
          <w:rFonts w:ascii="Times New Roman" w:hAnsi="Times New Roman"/>
          <w:sz w:val="28"/>
          <w:szCs w:val="28"/>
          <w:u w:val="single"/>
        </w:rPr>
        <w:t xml:space="preserve"> №</w:t>
      </w:r>
      <w:r w:rsidR="00FF5AE3" w:rsidRPr="00FF5AE3">
        <w:rPr>
          <w:rFonts w:ascii="Times New Roman" w:hAnsi="Times New Roman"/>
          <w:sz w:val="28"/>
          <w:szCs w:val="28"/>
          <w:u w:val="single"/>
        </w:rPr>
        <w:t>62</w:t>
      </w:r>
    </w:p>
    <w:p w:rsidR="005439FB" w:rsidRPr="00414B1B" w:rsidRDefault="005439FB" w:rsidP="005439FB">
      <w:pPr>
        <w:spacing w:before="360"/>
        <w:jc w:val="center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Изменения в постановление администрации города Новокузнецка</w:t>
      </w:r>
    </w:p>
    <w:p w:rsidR="005439FB" w:rsidRPr="00414B1B" w:rsidRDefault="005439FB" w:rsidP="00687C7D">
      <w:pPr>
        <w:spacing w:after="360"/>
        <w:jc w:val="center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от 20.06.2012 №84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регламентов</w:t>
      </w:r>
      <w:r w:rsidRPr="00414B1B">
        <w:rPr>
          <w:rFonts w:ascii="Times New Roman" w:hAnsi="Times New Roman"/>
          <w:sz w:val="28"/>
          <w:szCs w:val="28"/>
        </w:rPr>
        <w:t>»</w:t>
      </w:r>
    </w:p>
    <w:p w:rsidR="00A651DD" w:rsidRPr="00414B1B" w:rsidRDefault="006C5127" w:rsidP="006C5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1.</w:t>
      </w:r>
      <w:r w:rsidR="00A651DD" w:rsidRPr="00414B1B">
        <w:rPr>
          <w:rFonts w:ascii="Times New Roman" w:hAnsi="Times New Roman"/>
          <w:sz w:val="28"/>
          <w:szCs w:val="28"/>
        </w:rPr>
        <w:t xml:space="preserve"> В преамбуле слова «</w:t>
      </w:r>
      <w:r w:rsidR="00A651DD" w:rsidRPr="00414B1B">
        <w:rPr>
          <w:sz w:val="28"/>
          <w:szCs w:val="28"/>
        </w:rPr>
        <w:t>от</w:t>
      </w:r>
      <w:r w:rsidR="009F5C7A" w:rsidRPr="00414B1B">
        <w:rPr>
          <w:rFonts w:ascii="Calibri" w:hAnsi="Calibri"/>
          <w:sz w:val="28"/>
          <w:szCs w:val="28"/>
        </w:rPr>
        <w:t xml:space="preserve">  </w:t>
      </w:r>
      <w:r w:rsidR="00A651DD" w:rsidRPr="00414B1B">
        <w:rPr>
          <w:sz w:val="28"/>
          <w:szCs w:val="28"/>
        </w:rPr>
        <w:t>21.03.2011 №</w:t>
      </w:r>
      <w:r w:rsidR="00A651DD" w:rsidRPr="00414B1B">
        <w:rPr>
          <w:rFonts w:ascii="Calibri" w:hAnsi="Calibri"/>
          <w:sz w:val="28"/>
          <w:szCs w:val="28"/>
        </w:rPr>
        <w:t xml:space="preserve"> </w:t>
      </w:r>
      <w:r w:rsidR="00A651DD" w:rsidRPr="00414B1B">
        <w:rPr>
          <w:sz w:val="28"/>
          <w:szCs w:val="28"/>
        </w:rPr>
        <w:t>622 «Об утверждении «Сводного реестра муниципальных услуг (функций) города Новокузнецка»</w:t>
      </w:r>
      <w:r w:rsidR="00A651DD" w:rsidRPr="00414B1B">
        <w:rPr>
          <w:rFonts w:ascii="Times New Roman" w:hAnsi="Times New Roman"/>
          <w:sz w:val="28"/>
          <w:szCs w:val="28"/>
        </w:rPr>
        <w:t xml:space="preserve"> заменить словами «</w:t>
      </w:r>
      <w:r w:rsidR="00A651DD" w:rsidRPr="00414B1B">
        <w:rPr>
          <w:rFonts w:ascii="Times New Roman" w:hAnsi="Times New Roman" w:hint="eastAsia"/>
          <w:sz w:val="28"/>
          <w:szCs w:val="28"/>
        </w:rPr>
        <w:t>от</w:t>
      </w:r>
      <w:r w:rsidR="00A651DD" w:rsidRPr="00414B1B">
        <w:rPr>
          <w:rFonts w:ascii="Times New Roman" w:hAnsi="Times New Roman"/>
          <w:sz w:val="28"/>
          <w:szCs w:val="28"/>
        </w:rPr>
        <w:t xml:space="preserve"> 28.03.2013 №677 «</w:t>
      </w:r>
      <w:r w:rsidR="00A651DD" w:rsidRPr="00414B1B">
        <w:rPr>
          <w:rFonts w:ascii="Times New Roman" w:hAnsi="Times New Roman" w:hint="eastAsia"/>
          <w:sz w:val="28"/>
          <w:szCs w:val="28"/>
        </w:rPr>
        <w:t>Об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Сводного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реестра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муниципальных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услуг</w:t>
      </w:r>
      <w:r w:rsidR="00A651DD" w:rsidRPr="00414B1B">
        <w:rPr>
          <w:rFonts w:ascii="Times New Roman" w:hAnsi="Times New Roman"/>
          <w:sz w:val="28"/>
          <w:szCs w:val="28"/>
        </w:rPr>
        <w:t xml:space="preserve"> (</w:t>
      </w:r>
      <w:r w:rsidR="00A651DD" w:rsidRPr="00414B1B">
        <w:rPr>
          <w:rFonts w:ascii="Times New Roman" w:hAnsi="Times New Roman" w:hint="eastAsia"/>
          <w:sz w:val="28"/>
          <w:szCs w:val="28"/>
        </w:rPr>
        <w:t>функций</w:t>
      </w:r>
      <w:r w:rsidR="00A651DD" w:rsidRPr="00414B1B">
        <w:rPr>
          <w:rFonts w:ascii="Times New Roman" w:hAnsi="Times New Roman"/>
          <w:sz w:val="28"/>
          <w:szCs w:val="28"/>
        </w:rPr>
        <w:t xml:space="preserve">) </w:t>
      </w:r>
      <w:r w:rsidR="00A651DD" w:rsidRPr="00414B1B">
        <w:rPr>
          <w:rFonts w:ascii="Times New Roman" w:hAnsi="Times New Roman" w:hint="eastAsia"/>
          <w:sz w:val="28"/>
          <w:szCs w:val="28"/>
        </w:rPr>
        <w:t>Новокузнецкого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городского</w:t>
      </w:r>
      <w:r w:rsidR="00A651DD" w:rsidRPr="00414B1B">
        <w:rPr>
          <w:rFonts w:ascii="Times New Roman" w:hAnsi="Times New Roman"/>
          <w:sz w:val="28"/>
          <w:szCs w:val="28"/>
        </w:rPr>
        <w:t xml:space="preserve"> </w:t>
      </w:r>
      <w:r w:rsidR="00A651DD" w:rsidRPr="00414B1B">
        <w:rPr>
          <w:rFonts w:ascii="Times New Roman" w:hAnsi="Times New Roman" w:hint="eastAsia"/>
          <w:sz w:val="28"/>
          <w:szCs w:val="28"/>
        </w:rPr>
        <w:t>округа</w:t>
      </w:r>
      <w:r w:rsidR="00A651DD" w:rsidRPr="00414B1B">
        <w:rPr>
          <w:rFonts w:ascii="Times New Roman" w:hAnsi="Times New Roman"/>
          <w:sz w:val="28"/>
          <w:szCs w:val="28"/>
        </w:rPr>
        <w:t>».</w:t>
      </w:r>
    </w:p>
    <w:p w:rsidR="00652F85" w:rsidRPr="00255E6A" w:rsidRDefault="00A651DD" w:rsidP="00652F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2. </w:t>
      </w:r>
      <w:r w:rsidR="00652F85" w:rsidRPr="00255E6A">
        <w:rPr>
          <w:rFonts w:ascii="Times New Roman" w:hAnsi="Times New Roman"/>
          <w:sz w:val="28"/>
          <w:szCs w:val="28"/>
        </w:rPr>
        <w:t xml:space="preserve">Пункт </w:t>
      </w:r>
      <w:r w:rsidR="00652F85">
        <w:rPr>
          <w:rFonts w:ascii="Times New Roman" w:hAnsi="Times New Roman"/>
          <w:sz w:val="28"/>
          <w:szCs w:val="28"/>
        </w:rPr>
        <w:t>5</w:t>
      </w:r>
      <w:r w:rsidR="00652F85" w:rsidRPr="00255E6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C2A3E" w:rsidRPr="00414B1B" w:rsidRDefault="00652F85" w:rsidP="00652F8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55E6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5</w:t>
      </w:r>
      <w:r w:rsidRPr="00255E6A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города по социальным вопросам (Г.А. Вержицкий).».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B37EED" w:rsidRPr="00414B1B">
        <w:rPr>
          <w:rFonts w:ascii="Times New Roman" w:hAnsi="Times New Roman"/>
          <w:sz w:val="28"/>
          <w:szCs w:val="28"/>
        </w:rPr>
        <w:t>. В приложении №1 «Административный регламент предоставления муниципальной услуги «Предоставление информации о проведении ярмарок, выставок народного творчества, ремесел на территории Новокузнецкого городского округа»: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B37EED" w:rsidRPr="00414B1B">
        <w:rPr>
          <w:rFonts w:ascii="Times New Roman" w:hAnsi="Times New Roman"/>
          <w:sz w:val="28"/>
          <w:szCs w:val="28"/>
        </w:rPr>
        <w:t>.1.</w:t>
      </w:r>
      <w:r w:rsidR="00915780" w:rsidRPr="00414B1B">
        <w:rPr>
          <w:rFonts w:ascii="Times New Roman" w:hAnsi="Times New Roman"/>
          <w:sz w:val="28"/>
          <w:szCs w:val="28"/>
        </w:rPr>
        <w:t xml:space="preserve"> </w:t>
      </w:r>
      <w:r w:rsidR="002C2A3E" w:rsidRPr="00414B1B">
        <w:rPr>
          <w:rFonts w:ascii="Times New Roman" w:hAnsi="Times New Roman"/>
          <w:sz w:val="28"/>
          <w:szCs w:val="28"/>
        </w:rPr>
        <w:t>П</w:t>
      </w:r>
      <w:r w:rsidR="00B37EED" w:rsidRPr="00414B1B">
        <w:rPr>
          <w:rFonts w:ascii="Times New Roman" w:hAnsi="Times New Roman"/>
          <w:sz w:val="28"/>
          <w:szCs w:val="28"/>
        </w:rPr>
        <w:t>ункт 2.2.2 изложить в следующей редакции:</w:t>
      </w:r>
    </w:p>
    <w:p w:rsidR="002C2A3E" w:rsidRPr="00414B1B" w:rsidRDefault="00B37EED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</w:t>
      </w:r>
      <w:r w:rsidR="002C2A3E" w:rsidRPr="00414B1B">
        <w:rPr>
          <w:rFonts w:ascii="Times New Roman" w:hAnsi="Times New Roman"/>
          <w:sz w:val="28"/>
          <w:szCs w:val="28"/>
        </w:rPr>
        <w:t>2.2.2. Предоставление муниципальной услуги осуществляется следующими муниципальными учреждениями культуры города: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казенное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Координационно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аналитический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Управления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Центрального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Орджоникидзевского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Куйбышевского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Дворец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Алюминщик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Джаз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клуб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Геликон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Комсомолец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Новокузнецкий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художественный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музей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музей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заповедник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Кузнецкая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крепость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Новокузнецкий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краеведческий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музей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/>
          <w:sz w:val="28"/>
          <w:szCs w:val="28"/>
        </w:rPr>
        <w:t xml:space="preserve">униципальное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учреждение культуры «Литературно-мемориальный музей Ф.М. Достоевского»;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12)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бюджетное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Муниципальная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информационно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библиотечная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система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г</w:t>
      </w:r>
      <w:r w:rsidR="00B37EED" w:rsidRPr="00414B1B">
        <w:rPr>
          <w:rFonts w:ascii="Times New Roman" w:hAnsi="Times New Roman"/>
          <w:sz w:val="28"/>
          <w:szCs w:val="28"/>
        </w:rPr>
        <w:t xml:space="preserve">. </w:t>
      </w:r>
      <w:r w:rsidR="00B37EED" w:rsidRPr="00414B1B">
        <w:rPr>
          <w:rFonts w:ascii="Times New Roman" w:hAnsi="Times New Roman" w:hint="eastAsia"/>
          <w:sz w:val="28"/>
          <w:szCs w:val="28"/>
        </w:rPr>
        <w:t>Новокузнецка</w:t>
      </w:r>
      <w:r w:rsidR="00B37EED" w:rsidRPr="00414B1B">
        <w:rPr>
          <w:rFonts w:ascii="Times New Roman" w:hAnsi="Times New Roman"/>
          <w:sz w:val="28"/>
          <w:szCs w:val="28"/>
        </w:rPr>
        <w:t>».».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915780" w:rsidRPr="00414B1B">
        <w:rPr>
          <w:rFonts w:ascii="Times New Roman" w:hAnsi="Times New Roman"/>
          <w:sz w:val="28"/>
          <w:szCs w:val="28"/>
        </w:rPr>
        <w:t xml:space="preserve">.2. </w:t>
      </w:r>
      <w:r w:rsidR="002C2A3E" w:rsidRPr="00414B1B">
        <w:rPr>
          <w:rFonts w:ascii="Times New Roman" w:hAnsi="Times New Roman"/>
          <w:sz w:val="28"/>
          <w:szCs w:val="28"/>
        </w:rPr>
        <w:t>П</w:t>
      </w:r>
      <w:r w:rsidR="00B37EED" w:rsidRPr="00414B1B">
        <w:rPr>
          <w:rFonts w:ascii="Times New Roman" w:hAnsi="Times New Roman"/>
          <w:sz w:val="28"/>
          <w:szCs w:val="28"/>
        </w:rPr>
        <w:t>ункт 2.5.1</w:t>
      </w:r>
      <w:r w:rsidR="002C2A3E" w:rsidRPr="00414B1B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C2A3E" w:rsidRPr="00414B1B" w:rsidRDefault="002C2A3E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«2.5.1. Нормативные правовые акты, регулирующие предоставление муниципальной услуги: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 w:rsidRPr="00117E8D">
        <w:rPr>
          <w:rFonts w:ascii="Times New Roman" w:hAnsi="Times New Roman"/>
          <w:sz w:val="28"/>
          <w:szCs w:val="28"/>
        </w:rPr>
        <w:t xml:space="preserve">Конституция Российской Федерации </w:t>
      </w:r>
      <w:r w:rsidR="003444C5" w:rsidRPr="0004174D">
        <w:rPr>
          <w:rFonts w:ascii="Times New Roman" w:hAnsi="Times New Roman"/>
          <w:sz w:val="28"/>
          <w:szCs w:val="28"/>
        </w:rPr>
        <w:t>(</w:t>
      </w:r>
      <w:r w:rsidR="003444C5" w:rsidRPr="0004174D">
        <w:rPr>
          <w:rFonts w:ascii="Times New Roman" w:hAnsi="Times New Roman" w:hint="eastAsia"/>
          <w:sz w:val="28"/>
          <w:szCs w:val="28"/>
        </w:rPr>
        <w:t>с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изменениями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и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дополнениями</w:t>
      </w:r>
      <w:r w:rsidR="003444C5" w:rsidRPr="0004174D">
        <w:rPr>
          <w:rFonts w:ascii="Times New Roman" w:hAnsi="Times New Roman"/>
          <w:sz w:val="28"/>
          <w:szCs w:val="28"/>
        </w:rPr>
        <w:t>) («</w:t>
      </w:r>
      <w:r w:rsidR="003444C5" w:rsidRPr="0004174D">
        <w:rPr>
          <w:rFonts w:ascii="Times New Roman" w:hAnsi="Times New Roman" w:hint="eastAsia"/>
          <w:sz w:val="28"/>
          <w:szCs w:val="28"/>
        </w:rPr>
        <w:t>Российская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газета»</w:t>
      </w:r>
      <w:r w:rsidR="003444C5" w:rsidRPr="0004174D">
        <w:rPr>
          <w:rFonts w:ascii="Times New Roman" w:hAnsi="Times New Roman"/>
          <w:sz w:val="28"/>
          <w:szCs w:val="28"/>
        </w:rPr>
        <w:t xml:space="preserve">, 25.12.1993, </w:t>
      </w:r>
      <w:r w:rsidR="003444C5" w:rsidRPr="0004174D">
        <w:rPr>
          <w:rFonts w:ascii="Times New Roman" w:hAnsi="Times New Roman" w:hint="eastAsia"/>
          <w:sz w:val="28"/>
          <w:szCs w:val="28"/>
        </w:rPr>
        <w:t>№</w:t>
      </w:r>
      <w:r w:rsidR="003444C5" w:rsidRPr="0004174D">
        <w:rPr>
          <w:rFonts w:ascii="Times New Roman" w:hAnsi="Times New Roman"/>
          <w:sz w:val="28"/>
          <w:szCs w:val="28"/>
        </w:rPr>
        <w:t xml:space="preserve">237; </w:t>
      </w:r>
      <w:r w:rsidR="003444C5" w:rsidRPr="0004174D">
        <w:rPr>
          <w:rFonts w:ascii="Times New Roman" w:hAnsi="Times New Roman" w:hint="eastAsia"/>
          <w:sz w:val="28"/>
          <w:szCs w:val="28"/>
        </w:rPr>
        <w:t>официальный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интернет</w:t>
      </w:r>
      <w:r w:rsidR="003444C5" w:rsidRPr="0004174D">
        <w:rPr>
          <w:rFonts w:ascii="Times New Roman" w:hAnsi="Times New Roman"/>
          <w:sz w:val="28"/>
          <w:szCs w:val="28"/>
        </w:rPr>
        <w:t>-</w:t>
      </w:r>
      <w:r w:rsidR="003444C5" w:rsidRPr="0004174D">
        <w:rPr>
          <w:rFonts w:ascii="Times New Roman" w:hAnsi="Times New Roman" w:hint="eastAsia"/>
          <w:sz w:val="28"/>
          <w:szCs w:val="28"/>
        </w:rPr>
        <w:t>портал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правовой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информации</w:t>
      </w:r>
      <w:r w:rsidR="003444C5" w:rsidRPr="0004174D">
        <w:rPr>
          <w:rFonts w:ascii="Times New Roman" w:hAnsi="Times New Roman"/>
          <w:sz w:val="28"/>
          <w:szCs w:val="28"/>
        </w:rPr>
        <w:t xml:space="preserve"> http://www.pravo.gov.ru, 01.08.2014; </w:t>
      </w:r>
      <w:r w:rsidR="003444C5">
        <w:rPr>
          <w:rFonts w:ascii="Times New Roman" w:hAnsi="Times New Roman"/>
          <w:sz w:val="28"/>
          <w:szCs w:val="28"/>
        </w:rPr>
        <w:t>«</w:t>
      </w:r>
      <w:r w:rsidR="003444C5" w:rsidRPr="0004174D">
        <w:rPr>
          <w:rFonts w:ascii="Times New Roman" w:hAnsi="Times New Roman" w:hint="eastAsia"/>
          <w:sz w:val="28"/>
          <w:szCs w:val="28"/>
        </w:rPr>
        <w:t>Собрание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законодательства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Российской</w:t>
      </w:r>
      <w:r w:rsidR="003444C5" w:rsidRPr="0004174D">
        <w:rPr>
          <w:rFonts w:ascii="Times New Roman" w:hAnsi="Times New Roman"/>
          <w:sz w:val="28"/>
          <w:szCs w:val="28"/>
        </w:rPr>
        <w:t xml:space="preserve"> </w:t>
      </w:r>
      <w:r w:rsidR="003444C5" w:rsidRPr="0004174D">
        <w:rPr>
          <w:rFonts w:ascii="Times New Roman" w:hAnsi="Times New Roman" w:hint="eastAsia"/>
          <w:sz w:val="28"/>
          <w:szCs w:val="28"/>
        </w:rPr>
        <w:t>Федерации</w:t>
      </w:r>
      <w:r w:rsidR="003444C5">
        <w:rPr>
          <w:rFonts w:ascii="Times New Roman" w:hAnsi="Times New Roman"/>
          <w:sz w:val="28"/>
          <w:szCs w:val="28"/>
        </w:rPr>
        <w:t>»</w:t>
      </w:r>
      <w:r w:rsidR="003444C5" w:rsidRPr="0004174D">
        <w:rPr>
          <w:rFonts w:ascii="Times New Roman" w:hAnsi="Times New Roman"/>
          <w:sz w:val="28"/>
          <w:szCs w:val="28"/>
        </w:rPr>
        <w:t xml:space="preserve">, 04.08.2014, </w:t>
      </w:r>
      <w:r w:rsidR="003444C5" w:rsidRPr="0004174D">
        <w:rPr>
          <w:rFonts w:ascii="Times New Roman" w:hAnsi="Times New Roman" w:hint="eastAsia"/>
          <w:sz w:val="28"/>
          <w:szCs w:val="28"/>
        </w:rPr>
        <w:t>№</w:t>
      </w:r>
      <w:r w:rsidR="003444C5" w:rsidRPr="0004174D">
        <w:rPr>
          <w:rFonts w:ascii="Times New Roman" w:hAnsi="Times New Roman"/>
          <w:sz w:val="28"/>
          <w:szCs w:val="28"/>
        </w:rPr>
        <w:t xml:space="preserve">31, </w:t>
      </w:r>
      <w:r w:rsidR="003444C5" w:rsidRPr="0004174D">
        <w:rPr>
          <w:rFonts w:ascii="Times New Roman" w:hAnsi="Times New Roman" w:hint="eastAsia"/>
          <w:sz w:val="28"/>
          <w:szCs w:val="28"/>
        </w:rPr>
        <w:t>ст</w:t>
      </w:r>
      <w:r w:rsidR="003444C5" w:rsidRPr="0004174D">
        <w:rPr>
          <w:rFonts w:ascii="Times New Roman" w:hAnsi="Times New Roman"/>
          <w:sz w:val="28"/>
          <w:szCs w:val="28"/>
        </w:rPr>
        <w:t>. 4398)</w:t>
      </w:r>
      <w:r w:rsidR="00694215" w:rsidRPr="00414B1B">
        <w:rPr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Основы законодательства Российской Федерации о культуре, утвержденные </w:t>
      </w:r>
      <w:r w:rsidR="003444C5" w:rsidRPr="00E0501F">
        <w:rPr>
          <w:rFonts w:ascii="Times New Roman" w:hAnsi="Times New Roman"/>
          <w:sz w:val="28"/>
          <w:szCs w:val="28"/>
        </w:rPr>
        <w:t>Верховным Советом Российской Федерации</w:t>
      </w:r>
      <w:r w:rsidR="003444C5">
        <w:rPr>
          <w:rFonts w:ascii="Times New Roman" w:hAnsi="Times New Roman"/>
          <w:sz w:val="28"/>
          <w:szCs w:val="28"/>
        </w:rPr>
        <w:t xml:space="preserve"> 09.10.1992 №3612-1 (с изменениями и дополнениями) («Российская газета», 17.11.1992, №248)</w:t>
      </w:r>
      <w:r w:rsidR="00694215" w:rsidRPr="00414B1B">
        <w:rPr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Федеральный </w:t>
      </w:r>
      <w:hyperlink r:id="rId9" w:history="1">
        <w:r w:rsidR="003444C5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3444C5">
        <w:rPr>
          <w:rFonts w:ascii="Times New Roman" w:hAnsi="Times New Roman"/>
          <w:sz w:val="28"/>
          <w:szCs w:val="28"/>
        </w:rPr>
        <w:t xml:space="preserve"> от 06.01.1999 №7-ФЗ «О народных художественных промыслах» (с изменениями и дополнениями) («Российская газета», 15.01.1999, №7; </w:t>
      </w:r>
      <w:r w:rsidR="003444C5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3444C5">
        <w:rPr>
          <w:rFonts w:ascii="Times New Roman" w:hAnsi="Times New Roman"/>
          <w:sz w:val="28"/>
          <w:szCs w:val="28"/>
        </w:rPr>
        <w:t xml:space="preserve">, </w:t>
      </w:r>
      <w:r w:rsidR="003444C5" w:rsidRPr="00E0501F">
        <w:rPr>
          <w:rFonts w:ascii="Times New Roman" w:hAnsi="Times New Roman"/>
          <w:sz w:val="28"/>
          <w:szCs w:val="28"/>
        </w:rPr>
        <w:t xml:space="preserve">11.01.1999,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E0501F">
        <w:rPr>
          <w:rFonts w:ascii="Times New Roman" w:hAnsi="Times New Roman"/>
          <w:sz w:val="28"/>
          <w:szCs w:val="28"/>
        </w:rPr>
        <w:t>2, ст. 234</w:t>
      </w:r>
      <w:r w:rsidR="003444C5">
        <w:rPr>
          <w:rFonts w:ascii="Times New Roman" w:hAnsi="Times New Roman"/>
          <w:sz w:val="28"/>
          <w:szCs w:val="28"/>
        </w:rPr>
        <w:t>)</w:t>
      </w:r>
      <w:r w:rsidR="00694215" w:rsidRPr="00414B1B">
        <w:rPr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Федеральный </w:t>
      </w:r>
      <w:hyperlink r:id="rId10" w:history="1">
        <w:r w:rsidR="003444C5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3444C5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дополнениями) («Российская газета», 08.10.2003, №202; </w:t>
      </w:r>
      <w:r w:rsidR="003444C5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3444C5">
        <w:rPr>
          <w:rFonts w:ascii="Times New Roman" w:hAnsi="Times New Roman"/>
          <w:sz w:val="28"/>
          <w:szCs w:val="28"/>
        </w:rPr>
        <w:t xml:space="preserve">, </w:t>
      </w:r>
      <w:r w:rsidR="003444C5" w:rsidRPr="00DD356A">
        <w:rPr>
          <w:rFonts w:ascii="Times New Roman" w:hAnsi="Times New Roman"/>
          <w:sz w:val="28"/>
          <w:szCs w:val="28"/>
        </w:rPr>
        <w:t xml:space="preserve">06.10.2003,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DD356A">
        <w:rPr>
          <w:rFonts w:ascii="Times New Roman" w:hAnsi="Times New Roman"/>
          <w:sz w:val="28"/>
          <w:szCs w:val="28"/>
        </w:rPr>
        <w:t>40, ст. 3822</w:t>
      </w:r>
      <w:r w:rsidR="003444C5">
        <w:rPr>
          <w:rFonts w:ascii="Times New Roman" w:hAnsi="Times New Roman"/>
          <w:sz w:val="28"/>
          <w:szCs w:val="28"/>
        </w:rPr>
        <w:t>)</w:t>
      </w:r>
      <w:r w:rsidR="00694215" w:rsidRPr="00414B1B">
        <w:rPr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Федеральный </w:t>
      </w:r>
      <w:hyperlink r:id="rId11" w:history="1">
        <w:r w:rsidR="003444C5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3444C5">
        <w:rPr>
          <w:rFonts w:ascii="Times New Roman" w:hAnsi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 (с изменениями и дополнениями) («Российская газета», 05.05.2006, №95; </w:t>
      </w:r>
      <w:r w:rsidR="003444C5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3444C5">
        <w:rPr>
          <w:rFonts w:ascii="Times New Roman" w:hAnsi="Times New Roman"/>
          <w:sz w:val="28"/>
          <w:szCs w:val="28"/>
        </w:rPr>
        <w:t xml:space="preserve">, </w:t>
      </w:r>
      <w:r w:rsidR="003444C5" w:rsidRPr="00DD356A">
        <w:rPr>
          <w:rFonts w:ascii="Times New Roman" w:hAnsi="Times New Roman"/>
          <w:sz w:val="28"/>
          <w:szCs w:val="28"/>
        </w:rPr>
        <w:t xml:space="preserve">08.05.2006,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DD356A">
        <w:rPr>
          <w:rFonts w:ascii="Times New Roman" w:hAnsi="Times New Roman"/>
          <w:sz w:val="28"/>
          <w:szCs w:val="28"/>
        </w:rPr>
        <w:t>19, ст. 2060</w:t>
      </w:r>
      <w:r w:rsidR="003444C5">
        <w:rPr>
          <w:rFonts w:ascii="Times New Roman" w:hAnsi="Times New Roman"/>
          <w:sz w:val="28"/>
          <w:szCs w:val="28"/>
        </w:rPr>
        <w:t>)</w:t>
      </w:r>
      <w:r w:rsidR="00694215" w:rsidRPr="00414B1B">
        <w:rPr>
          <w:rStyle w:val="blk"/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6)</w:t>
      </w:r>
      <w:r w:rsidR="00694215" w:rsidRPr="00414B1B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Федеральный </w:t>
      </w:r>
      <w:r w:rsidR="003444C5" w:rsidRPr="00B4601E">
        <w:rPr>
          <w:rFonts w:ascii="Times New Roman" w:hAnsi="Times New Roman"/>
          <w:sz w:val="28"/>
          <w:szCs w:val="28"/>
        </w:rPr>
        <w:t>закон</w:t>
      </w:r>
      <w:r w:rsidR="003444C5">
        <w:rPr>
          <w:rFonts w:ascii="Times New Roman" w:hAnsi="Times New Roman"/>
          <w:sz w:val="28"/>
          <w:szCs w:val="28"/>
        </w:rPr>
        <w:t xml:space="preserve"> от 27.07.2006 №149-ФЗ «Об информации, информационных технологиях и о защите информации» (с изменениями и дополнениями) («Российская газета», 29.07.2006, №165; </w:t>
      </w:r>
      <w:r w:rsidR="003444C5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3444C5">
        <w:rPr>
          <w:rFonts w:ascii="Times New Roman" w:hAnsi="Times New Roman"/>
          <w:sz w:val="28"/>
          <w:szCs w:val="28"/>
        </w:rPr>
        <w:t xml:space="preserve">, </w:t>
      </w:r>
      <w:r w:rsidR="003444C5" w:rsidRPr="00DD356A">
        <w:rPr>
          <w:rFonts w:ascii="Times New Roman" w:hAnsi="Times New Roman"/>
          <w:sz w:val="28"/>
          <w:szCs w:val="28"/>
        </w:rPr>
        <w:t xml:space="preserve">31.07.2006,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DD356A">
        <w:rPr>
          <w:rFonts w:ascii="Times New Roman" w:hAnsi="Times New Roman"/>
          <w:sz w:val="28"/>
          <w:szCs w:val="28"/>
        </w:rPr>
        <w:t>31 (1 ч.), ст. 3448</w:t>
      </w:r>
      <w:r w:rsidR="003444C5">
        <w:rPr>
          <w:rFonts w:ascii="Times New Roman" w:hAnsi="Times New Roman"/>
          <w:sz w:val="28"/>
          <w:szCs w:val="28"/>
        </w:rPr>
        <w:t>)</w:t>
      </w:r>
      <w:r w:rsidR="00694215" w:rsidRPr="00414B1B">
        <w:rPr>
          <w:rFonts w:ascii="Times New Roman" w:hAnsi="Times New Roman"/>
          <w:sz w:val="28"/>
          <w:szCs w:val="28"/>
        </w:rPr>
        <w:t>;</w:t>
      </w:r>
    </w:p>
    <w:p w:rsidR="00694215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694215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 xml:space="preserve">Указ Президента Российской Федерации от </w:t>
      </w:r>
      <w:r w:rsidR="003444C5" w:rsidRPr="008642F8">
        <w:rPr>
          <w:rFonts w:ascii="Times New Roman" w:hAnsi="Times New Roman"/>
          <w:sz w:val="28"/>
          <w:szCs w:val="28"/>
        </w:rPr>
        <w:t xml:space="preserve">31.12.1993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8642F8">
        <w:rPr>
          <w:rFonts w:ascii="Times New Roman" w:hAnsi="Times New Roman"/>
          <w:sz w:val="28"/>
          <w:szCs w:val="28"/>
        </w:rPr>
        <w:t>2334</w:t>
      </w:r>
      <w:r w:rsidR="003444C5">
        <w:rPr>
          <w:rFonts w:ascii="Times New Roman" w:hAnsi="Times New Roman"/>
          <w:sz w:val="28"/>
          <w:szCs w:val="28"/>
        </w:rPr>
        <w:t xml:space="preserve"> «</w:t>
      </w:r>
      <w:r w:rsidR="003444C5" w:rsidRPr="008642F8">
        <w:rPr>
          <w:rFonts w:ascii="Times New Roman" w:hAnsi="Times New Roman"/>
          <w:sz w:val="28"/>
          <w:szCs w:val="28"/>
        </w:rPr>
        <w:t>О дополнительных гарантиях прав граждан на информацию</w:t>
      </w:r>
      <w:r w:rsidR="003444C5">
        <w:rPr>
          <w:rFonts w:ascii="Times New Roman" w:hAnsi="Times New Roman"/>
          <w:sz w:val="28"/>
          <w:szCs w:val="28"/>
        </w:rPr>
        <w:t xml:space="preserve">» (с изменениями и дополнениями) («Российская газета», </w:t>
      </w:r>
      <w:r w:rsidR="003444C5" w:rsidRPr="008642F8">
        <w:rPr>
          <w:rFonts w:ascii="Times New Roman" w:hAnsi="Times New Roman"/>
          <w:sz w:val="28"/>
          <w:szCs w:val="28"/>
        </w:rPr>
        <w:t>10.01.1994</w:t>
      </w:r>
      <w:r w:rsidR="003444C5">
        <w:rPr>
          <w:rFonts w:ascii="Times New Roman" w:hAnsi="Times New Roman"/>
          <w:sz w:val="28"/>
          <w:szCs w:val="28"/>
        </w:rPr>
        <w:t>, №4; «</w:t>
      </w:r>
      <w:r w:rsidR="003444C5" w:rsidRPr="008642F8">
        <w:rPr>
          <w:rFonts w:ascii="Times New Roman" w:hAnsi="Times New Roman"/>
          <w:sz w:val="28"/>
          <w:szCs w:val="28"/>
        </w:rPr>
        <w:t>Собрание актов Президента и Правительства Р</w:t>
      </w:r>
      <w:r w:rsidR="003444C5">
        <w:rPr>
          <w:rFonts w:ascii="Times New Roman" w:hAnsi="Times New Roman"/>
          <w:sz w:val="28"/>
          <w:szCs w:val="28"/>
        </w:rPr>
        <w:t xml:space="preserve">оссийской </w:t>
      </w:r>
      <w:r w:rsidR="003444C5" w:rsidRPr="008642F8">
        <w:rPr>
          <w:rFonts w:ascii="Times New Roman" w:hAnsi="Times New Roman"/>
          <w:sz w:val="28"/>
          <w:szCs w:val="28"/>
        </w:rPr>
        <w:t>Ф</w:t>
      </w:r>
      <w:r w:rsidR="003444C5">
        <w:rPr>
          <w:rFonts w:ascii="Times New Roman" w:hAnsi="Times New Roman"/>
          <w:sz w:val="28"/>
          <w:szCs w:val="28"/>
        </w:rPr>
        <w:t>едерации»</w:t>
      </w:r>
      <w:r w:rsidR="003444C5" w:rsidRPr="008642F8">
        <w:rPr>
          <w:rFonts w:ascii="Times New Roman" w:hAnsi="Times New Roman"/>
          <w:sz w:val="28"/>
          <w:szCs w:val="28"/>
        </w:rPr>
        <w:t>, 10.01.1994,</w:t>
      </w:r>
      <w:r w:rsidR="003444C5">
        <w:rPr>
          <w:rFonts w:ascii="Times New Roman" w:hAnsi="Times New Roman"/>
          <w:sz w:val="28"/>
          <w:szCs w:val="28"/>
        </w:rPr>
        <w:t xml:space="preserve"> №</w:t>
      </w:r>
      <w:r w:rsidR="003444C5" w:rsidRPr="008642F8">
        <w:rPr>
          <w:rFonts w:ascii="Times New Roman" w:hAnsi="Times New Roman"/>
          <w:sz w:val="28"/>
          <w:szCs w:val="28"/>
        </w:rPr>
        <w:t>2, ст. 74</w:t>
      </w:r>
      <w:r w:rsidR="003444C5">
        <w:rPr>
          <w:rFonts w:ascii="Times New Roman" w:hAnsi="Times New Roman"/>
          <w:sz w:val="28"/>
          <w:szCs w:val="28"/>
        </w:rPr>
        <w:t>)</w:t>
      </w:r>
      <w:r w:rsidR="000B2C7E" w:rsidRPr="00414B1B">
        <w:rPr>
          <w:rFonts w:ascii="Times New Roman" w:hAnsi="Times New Roman"/>
          <w:sz w:val="28"/>
          <w:szCs w:val="28"/>
        </w:rPr>
        <w:t>;</w:t>
      </w:r>
    </w:p>
    <w:p w:rsidR="000B2C7E" w:rsidRPr="00414B1B" w:rsidRDefault="002D1689" w:rsidP="002C2A3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0B2C7E" w:rsidRPr="00414B1B">
        <w:rPr>
          <w:rFonts w:ascii="Times New Roman" w:hAnsi="Times New Roman"/>
          <w:sz w:val="28"/>
          <w:szCs w:val="28"/>
        </w:rPr>
        <w:t xml:space="preserve"> </w:t>
      </w:r>
      <w:r w:rsidR="003444C5">
        <w:rPr>
          <w:rFonts w:ascii="Times New Roman" w:hAnsi="Times New Roman"/>
          <w:sz w:val="28"/>
          <w:szCs w:val="28"/>
        </w:rPr>
        <w:t>Закон Кемеровской области от 14.02.2005 №26-ОЗ «О культуре» (с изменениями и дополнениями) (приложение «Официально» к газете «Кузбасс», 02.03.2005, №35)</w:t>
      </w:r>
      <w:r w:rsidR="000B2C7E" w:rsidRPr="00414B1B">
        <w:rPr>
          <w:rFonts w:ascii="Times New Roman" w:hAnsi="Times New Roman"/>
          <w:sz w:val="28"/>
          <w:szCs w:val="28"/>
        </w:rPr>
        <w:t>;</w:t>
      </w:r>
    </w:p>
    <w:p w:rsidR="002C2A3E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D1689">
        <w:rPr>
          <w:rFonts w:ascii="Times New Roman" w:hAnsi="Times New Roman"/>
          <w:sz w:val="28"/>
          <w:szCs w:val="28"/>
        </w:rPr>
        <w:t>9)</w:t>
      </w:r>
      <w:r w:rsidR="000B2C7E" w:rsidRPr="002D1689">
        <w:rPr>
          <w:rFonts w:ascii="Times New Roman" w:hAnsi="Times New Roman"/>
          <w:sz w:val="28"/>
          <w:szCs w:val="28"/>
        </w:rPr>
        <w:t xml:space="preserve"> </w:t>
      </w:r>
      <w:r w:rsidR="003444C5" w:rsidRPr="002D1689">
        <w:rPr>
          <w:rFonts w:ascii="Times New Roman" w:hAnsi="Times New Roman"/>
          <w:sz w:val="28"/>
          <w:szCs w:val="28"/>
        </w:rPr>
        <w:t>распоряжение</w:t>
      </w:r>
      <w:r w:rsidR="003444C5" w:rsidRPr="008642F8">
        <w:rPr>
          <w:rFonts w:ascii="Times New Roman" w:hAnsi="Times New Roman"/>
          <w:sz w:val="28"/>
          <w:szCs w:val="28"/>
        </w:rPr>
        <w:t xml:space="preserve"> Коллегии Администрации Кемеровской области от 24.12.2009 </w:t>
      </w:r>
      <w:r w:rsidR="003444C5">
        <w:rPr>
          <w:rFonts w:ascii="Times New Roman" w:hAnsi="Times New Roman"/>
          <w:sz w:val="28"/>
          <w:szCs w:val="28"/>
        </w:rPr>
        <w:t>№</w:t>
      </w:r>
      <w:r w:rsidR="003444C5" w:rsidRPr="008642F8">
        <w:rPr>
          <w:rFonts w:ascii="Times New Roman" w:hAnsi="Times New Roman"/>
          <w:sz w:val="28"/>
          <w:szCs w:val="28"/>
        </w:rPr>
        <w:t xml:space="preserve">1190-р </w:t>
      </w:r>
      <w:r w:rsidR="003444C5">
        <w:rPr>
          <w:rFonts w:ascii="Times New Roman" w:hAnsi="Times New Roman"/>
          <w:sz w:val="28"/>
          <w:szCs w:val="28"/>
        </w:rPr>
        <w:t>«</w:t>
      </w:r>
      <w:r w:rsidR="003444C5" w:rsidRPr="008642F8">
        <w:rPr>
          <w:rFonts w:ascii="Times New Roman" w:hAnsi="Times New Roman"/>
          <w:sz w:val="28"/>
          <w:szCs w:val="28"/>
        </w:rPr>
        <w:t>Об утверждении Концепции сохранения культурного наследия Кемеровской области</w:t>
      </w:r>
      <w:r w:rsidR="003444C5">
        <w:rPr>
          <w:rFonts w:ascii="Times New Roman" w:hAnsi="Times New Roman"/>
          <w:sz w:val="28"/>
          <w:szCs w:val="28"/>
        </w:rPr>
        <w:t>» (сайт «</w:t>
      </w:r>
      <w:r w:rsidR="003444C5" w:rsidRPr="008642F8">
        <w:rPr>
          <w:rFonts w:ascii="Times New Roman" w:hAnsi="Times New Roman"/>
          <w:sz w:val="28"/>
          <w:szCs w:val="28"/>
        </w:rPr>
        <w:t>Электронный бюллетень Коллегии Администрации Кемеровской области</w:t>
      </w:r>
      <w:r w:rsidR="003444C5">
        <w:rPr>
          <w:rFonts w:ascii="Times New Roman" w:hAnsi="Times New Roman"/>
          <w:sz w:val="28"/>
          <w:szCs w:val="28"/>
        </w:rPr>
        <w:t>»,</w:t>
      </w:r>
      <w:r w:rsidR="003444C5" w:rsidRPr="008642F8">
        <w:rPr>
          <w:rFonts w:ascii="Times New Roman" w:hAnsi="Times New Roman"/>
          <w:sz w:val="28"/>
          <w:szCs w:val="28"/>
        </w:rPr>
        <w:t xml:space="preserve"> 13.01.2010</w:t>
      </w:r>
      <w:r w:rsidR="003444C5">
        <w:rPr>
          <w:rFonts w:ascii="Times New Roman" w:hAnsi="Times New Roman"/>
          <w:sz w:val="28"/>
          <w:szCs w:val="28"/>
        </w:rPr>
        <w:t>)</w:t>
      </w:r>
      <w:r w:rsidR="000B2C7E" w:rsidRPr="00414B1B">
        <w:rPr>
          <w:rFonts w:ascii="Times New Roman" w:hAnsi="Times New Roman"/>
          <w:sz w:val="28"/>
          <w:szCs w:val="28"/>
        </w:rPr>
        <w:t>;</w:t>
      </w:r>
    </w:p>
    <w:p w:rsidR="000B2C7E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="000B2C7E" w:rsidRPr="00414B1B"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="000B2C7E" w:rsidRPr="00414B1B">
          <w:rPr>
            <w:rFonts w:ascii="Times New Roman" w:hAnsi="Times New Roman"/>
            <w:sz w:val="28"/>
            <w:szCs w:val="28"/>
          </w:rPr>
          <w:t>Устав</w:t>
        </w:r>
      </w:hyperlink>
      <w:r w:rsidR="000B2C7E" w:rsidRPr="00414B1B">
        <w:rPr>
          <w:rFonts w:ascii="Times New Roman" w:hAnsi="Times New Roman"/>
          <w:sz w:val="28"/>
          <w:szCs w:val="28"/>
        </w:rPr>
        <w:t xml:space="preserve"> Новокузнецкого городского округа, принятый постановлением Новокузнецкого городского Совета народных депутатов от 07.12.2009 №11/117 (с изменениями и дополнениями) («Новокузнецк», 19.01.2010, №3);</w:t>
      </w:r>
    </w:p>
    <w:p w:rsidR="00E42F10" w:rsidRPr="00414B1B" w:rsidRDefault="002D1689" w:rsidP="009157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915780" w:rsidRPr="00414B1B">
        <w:rPr>
          <w:rFonts w:ascii="Times New Roman" w:hAnsi="Times New Roman"/>
          <w:sz w:val="28"/>
          <w:szCs w:val="28"/>
        </w:rPr>
        <w:t xml:space="preserve"> решение Новокузнецкого городского Совета народных депутатов от 30.09.2015 №9/103 «Об утверждении Положения об Управлении культуры </w:t>
      </w:r>
      <w:r w:rsidR="00915780" w:rsidRPr="00414B1B">
        <w:rPr>
          <w:rFonts w:ascii="Times New Roman" w:hAnsi="Times New Roman"/>
          <w:sz w:val="28"/>
          <w:szCs w:val="28"/>
        </w:rPr>
        <w:lastRenderedPageBreak/>
        <w:t>администрации города Новокузнецка» (с изменениями и дополнениями) («Новокузнецк», 08.10.2015, №40);</w:t>
      </w:r>
    </w:p>
    <w:p w:rsidR="00D26B28" w:rsidRPr="00414B1B" w:rsidRDefault="002D1689" w:rsidP="009157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5A2B2E" w:rsidRPr="0072574E">
        <w:rPr>
          <w:rFonts w:ascii="Times New Roman" w:hAnsi="Times New Roman"/>
          <w:sz w:val="28"/>
          <w:szCs w:val="28"/>
        </w:rPr>
        <w:t xml:space="preserve"> </w:t>
      </w:r>
      <w:r w:rsidR="00D26B28" w:rsidRPr="0072574E">
        <w:rPr>
          <w:rFonts w:ascii="Times New Roman" w:hAnsi="Times New Roman"/>
          <w:sz w:val="28"/>
          <w:szCs w:val="28"/>
        </w:rPr>
        <w:t>настоящий административный регламент</w:t>
      </w:r>
      <w:r w:rsidR="005A2B2E" w:rsidRPr="0072574E">
        <w:rPr>
          <w:rFonts w:ascii="Times New Roman" w:hAnsi="Times New Roman"/>
          <w:sz w:val="28"/>
          <w:szCs w:val="28"/>
        </w:rPr>
        <w:t>;</w:t>
      </w:r>
    </w:p>
    <w:p w:rsidR="00915780" w:rsidRPr="00414B1B" w:rsidRDefault="002D1689" w:rsidP="0091578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="00E42F10" w:rsidRPr="00414B1B">
        <w:rPr>
          <w:rFonts w:ascii="Times New Roman" w:hAnsi="Times New Roman"/>
          <w:sz w:val="28"/>
          <w:szCs w:val="28"/>
        </w:rPr>
        <w:t xml:space="preserve"> уставы муниципальных учреждений культуры города.</w:t>
      </w:r>
      <w:r w:rsidR="00915780" w:rsidRPr="00414B1B">
        <w:rPr>
          <w:rFonts w:ascii="Times New Roman" w:hAnsi="Times New Roman"/>
          <w:sz w:val="28"/>
          <w:szCs w:val="28"/>
        </w:rPr>
        <w:t>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915780" w:rsidRPr="00414B1B">
        <w:rPr>
          <w:rFonts w:ascii="Times New Roman" w:hAnsi="Times New Roman"/>
          <w:sz w:val="28"/>
          <w:szCs w:val="28"/>
        </w:rPr>
        <w:t>.3. П</w:t>
      </w:r>
      <w:r w:rsidR="00B37EED" w:rsidRPr="00414B1B">
        <w:rPr>
          <w:rFonts w:ascii="Times New Roman" w:hAnsi="Times New Roman"/>
          <w:sz w:val="28"/>
          <w:szCs w:val="28"/>
        </w:rPr>
        <w:t>ункт 2.6.5 изложить в следующей редакции: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«2.6.5.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частью</w:t>
      </w:r>
      <w:r w:rsidRPr="00414B1B">
        <w:rPr>
          <w:rFonts w:ascii="Times New Roman" w:hAnsi="Times New Roman"/>
          <w:sz w:val="28"/>
          <w:szCs w:val="28"/>
        </w:rPr>
        <w:t xml:space="preserve"> 3 </w:t>
      </w:r>
      <w:r w:rsidRPr="00414B1B">
        <w:rPr>
          <w:rFonts w:ascii="Times New Roman" w:hAnsi="Times New Roman" w:hint="eastAsia"/>
          <w:sz w:val="28"/>
          <w:szCs w:val="28"/>
        </w:rPr>
        <w:t>статьи</w:t>
      </w:r>
      <w:r w:rsidRPr="00414B1B">
        <w:rPr>
          <w:rFonts w:ascii="Times New Roman" w:hAnsi="Times New Roman"/>
          <w:sz w:val="28"/>
          <w:szCs w:val="28"/>
        </w:rPr>
        <w:t xml:space="preserve"> 7 </w:t>
      </w:r>
      <w:r w:rsidRPr="00414B1B">
        <w:rPr>
          <w:rFonts w:ascii="Times New Roman" w:hAnsi="Times New Roman" w:hint="eastAsia"/>
          <w:sz w:val="28"/>
          <w:szCs w:val="28"/>
        </w:rPr>
        <w:t>Федерального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</w:t>
      </w:r>
      <w:r w:rsidRPr="00414B1B">
        <w:rPr>
          <w:rFonts w:ascii="Times New Roman" w:hAnsi="Times New Roman"/>
          <w:sz w:val="28"/>
          <w:szCs w:val="28"/>
        </w:rPr>
        <w:t xml:space="preserve"> 27.07.2010 №210-</w:t>
      </w:r>
      <w:r w:rsidRPr="00414B1B">
        <w:rPr>
          <w:rFonts w:ascii="Times New Roman" w:hAnsi="Times New Roman" w:hint="eastAsia"/>
          <w:sz w:val="28"/>
          <w:szCs w:val="28"/>
        </w:rPr>
        <w:t>ФЗ</w:t>
      </w: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</w:t>
      </w:r>
      <w:r w:rsidRPr="00414B1B">
        <w:rPr>
          <w:rFonts w:ascii="Times New Roman" w:hAnsi="Times New Roman"/>
          <w:sz w:val="28"/>
          <w:szCs w:val="28"/>
        </w:rPr>
        <w:t xml:space="preserve">»,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являющегося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заявителем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может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осуществляться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обращении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дополнительно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представляет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документы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представителя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. </w:t>
      </w:r>
      <w:r w:rsidR="00B00211" w:rsidRPr="00414B1B">
        <w:rPr>
          <w:rFonts w:ascii="Times New Roman" w:hAnsi="Times New Roman"/>
          <w:sz w:val="28"/>
          <w:szCs w:val="28"/>
        </w:rPr>
        <w:t xml:space="preserve">Документы, подтверждающие получение согласия, могут быть представлены в том числе в форме электронного документа. </w:t>
      </w:r>
      <w:r w:rsidRPr="00414B1B">
        <w:rPr>
          <w:rFonts w:ascii="Times New Roman" w:hAnsi="Times New Roman" w:hint="eastAsia"/>
          <w:sz w:val="28"/>
          <w:szCs w:val="28"/>
        </w:rPr>
        <w:t>Данное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требование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распространяется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признанных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безвестно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отсутствующими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разыскиваемых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место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нахождения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установлено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уполномоченным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>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B37EED" w:rsidRPr="00414B1B">
        <w:rPr>
          <w:rFonts w:ascii="Times New Roman" w:hAnsi="Times New Roman"/>
          <w:sz w:val="28"/>
          <w:szCs w:val="28"/>
        </w:rPr>
        <w:t xml:space="preserve">.4. </w:t>
      </w:r>
      <w:r w:rsidR="00B00211" w:rsidRPr="00414B1B">
        <w:rPr>
          <w:rFonts w:ascii="Times New Roman" w:hAnsi="Times New Roman"/>
          <w:sz w:val="28"/>
          <w:szCs w:val="28"/>
        </w:rPr>
        <w:t>Подраздел 2.14 д</w:t>
      </w:r>
      <w:r w:rsidR="00915780" w:rsidRPr="00414B1B">
        <w:rPr>
          <w:rFonts w:ascii="Times New Roman" w:hAnsi="Times New Roman"/>
          <w:sz w:val="28"/>
          <w:szCs w:val="28"/>
        </w:rPr>
        <w:t xml:space="preserve">ополнить </w:t>
      </w:r>
      <w:r w:rsidR="00B37EED" w:rsidRPr="00414B1B">
        <w:rPr>
          <w:rFonts w:ascii="Times New Roman" w:hAnsi="Times New Roman"/>
          <w:sz w:val="28"/>
          <w:szCs w:val="28"/>
        </w:rPr>
        <w:t>пунктом 2.14.9 следующего содержания: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«2.14.9.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(</w:t>
      </w:r>
      <w:r w:rsidRPr="00414B1B">
        <w:rPr>
          <w:rFonts w:ascii="Times New Roman" w:hAnsi="Times New Roman" w:hint="eastAsia"/>
          <w:sz w:val="28"/>
          <w:szCs w:val="28"/>
        </w:rPr>
        <w:t>включая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использующих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собак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проводников</w:t>
      </w:r>
      <w:r w:rsidRPr="00414B1B">
        <w:rPr>
          <w:rFonts w:ascii="Times New Roman" w:hAnsi="Times New Roman"/>
          <w:sz w:val="28"/>
          <w:szCs w:val="28"/>
        </w:rPr>
        <w:t xml:space="preserve">) </w:t>
      </w:r>
      <w:r w:rsidRPr="00414B1B">
        <w:rPr>
          <w:rFonts w:ascii="Times New Roman" w:hAnsi="Times New Roman" w:hint="eastAsia"/>
          <w:sz w:val="28"/>
          <w:szCs w:val="28"/>
        </w:rPr>
        <w:t>обеспечивается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беспрепятственный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помещениям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муниципальная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обеспечиваются</w:t>
      </w:r>
      <w:r w:rsidRPr="00414B1B">
        <w:rPr>
          <w:rFonts w:ascii="Times New Roman" w:hAnsi="Times New Roman"/>
          <w:sz w:val="28"/>
          <w:szCs w:val="28"/>
        </w:rPr>
        <w:t>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доступность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мест предоставления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возможность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территории помещений, в которых предоставляется муниципальная услуга, </w:t>
      </w:r>
      <w:r w:rsidRPr="00414B1B">
        <w:rPr>
          <w:rFonts w:ascii="Times New Roman" w:hAnsi="Times New Roman" w:hint="eastAsia"/>
          <w:sz w:val="28"/>
          <w:szCs w:val="28"/>
        </w:rPr>
        <w:t>входа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из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них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использованием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сопровождение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имеющих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стойкие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расстройства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размещение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оборудования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носителей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необходимых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месту предоставления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ограничений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жизнедеятельности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дублирование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звуковой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также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надписей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знаков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текстовой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графической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знаками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выполненными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рельефно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точечным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шрифтом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Брайля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сурдопереводчика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тифлосурдопереводчика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в помещения предоставления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собаки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наличии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специальное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выдаваемого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форме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порядке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которые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определяются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осуществляющим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выработке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реализации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политики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нормативно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правовому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регулированию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сфере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населения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работниками</w:t>
      </w:r>
      <w:r w:rsidRPr="00414B1B">
        <w:rPr>
          <w:rFonts w:ascii="Times New Roman" w:hAnsi="Times New Roman"/>
          <w:sz w:val="28"/>
          <w:szCs w:val="28"/>
        </w:rPr>
        <w:t xml:space="preserve"> муниципального учреждения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преодолении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72574E">
        <w:rPr>
          <w:rFonts w:ascii="Times New Roman" w:hAnsi="Times New Roman" w:hint="eastAsia"/>
          <w:sz w:val="28"/>
          <w:szCs w:val="28"/>
        </w:rPr>
        <w:t>барьеров</w:t>
      </w:r>
      <w:r w:rsidRPr="0072574E">
        <w:rPr>
          <w:rFonts w:ascii="Times New Roman" w:hAnsi="Times New Roman"/>
          <w:sz w:val="28"/>
          <w:szCs w:val="28"/>
        </w:rPr>
        <w:t xml:space="preserve">, </w:t>
      </w:r>
      <w:r w:rsidR="00D26B28" w:rsidRPr="0072574E">
        <w:rPr>
          <w:rFonts w:ascii="Times New Roman" w:hAnsi="Times New Roman"/>
          <w:sz w:val="28"/>
          <w:szCs w:val="28"/>
        </w:rPr>
        <w:t>препятствующих</w:t>
      </w:r>
      <w:r w:rsidRPr="0072574E">
        <w:rPr>
          <w:rFonts w:ascii="Times New Roman" w:hAnsi="Times New Roman"/>
          <w:sz w:val="28"/>
          <w:szCs w:val="28"/>
        </w:rPr>
        <w:t xml:space="preserve"> </w:t>
      </w:r>
      <w:r w:rsidRPr="0072574E">
        <w:rPr>
          <w:rFonts w:ascii="Times New Roman" w:hAnsi="Times New Roman" w:hint="eastAsia"/>
          <w:sz w:val="28"/>
          <w:szCs w:val="28"/>
        </w:rPr>
        <w:t>получению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наравне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другими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лицами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Муниципальными учреждениями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осуществляется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инструктирование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сотрудников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участвующих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вопросам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связанным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доступности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помещений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субъектов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случаях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существующие</w:t>
      </w:r>
      <w:r w:rsidRPr="00414B1B">
        <w:rPr>
          <w:rFonts w:ascii="Times New Roman" w:hAnsi="Times New Roman"/>
          <w:sz w:val="28"/>
          <w:szCs w:val="28"/>
        </w:rPr>
        <w:t xml:space="preserve"> места оказания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невозможно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полностью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приспособить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потребностей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муниципальные учреждения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принима</w:t>
      </w:r>
      <w:r w:rsidR="00B00211" w:rsidRPr="00414B1B">
        <w:rPr>
          <w:rFonts w:ascii="Times New Roman" w:hAnsi="Times New Roman"/>
          <w:sz w:val="28"/>
          <w:szCs w:val="28"/>
        </w:rPr>
        <w:t>ю</w:t>
      </w:r>
      <w:r w:rsidRPr="00414B1B">
        <w:rPr>
          <w:rFonts w:ascii="Times New Roman" w:hAnsi="Times New Roman" w:hint="eastAsia"/>
          <w:sz w:val="28"/>
          <w:szCs w:val="28"/>
        </w:rPr>
        <w:t>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меры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месту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>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915780" w:rsidRPr="00414B1B">
        <w:rPr>
          <w:rFonts w:ascii="Times New Roman" w:hAnsi="Times New Roman"/>
          <w:sz w:val="28"/>
          <w:szCs w:val="28"/>
        </w:rPr>
        <w:t xml:space="preserve">.5. В </w:t>
      </w:r>
      <w:r w:rsidR="00B37EED" w:rsidRPr="00414B1B">
        <w:rPr>
          <w:rFonts w:ascii="Times New Roman" w:hAnsi="Times New Roman"/>
          <w:sz w:val="28"/>
          <w:szCs w:val="28"/>
        </w:rPr>
        <w:t xml:space="preserve">пункте 3.5.2 </w:t>
      </w:r>
      <w:r w:rsidR="00B37EED" w:rsidRPr="00414B1B">
        <w:rPr>
          <w:rFonts w:ascii="Times New Roman" w:hAnsi="Times New Roman" w:hint="eastAsia"/>
          <w:sz w:val="28"/>
          <w:szCs w:val="28"/>
        </w:rPr>
        <w:t>слова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приложение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№</w:t>
      </w:r>
      <w:r w:rsidR="00B37EED" w:rsidRPr="00414B1B">
        <w:rPr>
          <w:rFonts w:ascii="Times New Roman" w:hAnsi="Times New Roman"/>
          <w:sz w:val="28"/>
          <w:szCs w:val="28"/>
        </w:rPr>
        <w:t xml:space="preserve">1» </w:t>
      </w:r>
      <w:r w:rsidR="00B37EED" w:rsidRPr="00414B1B">
        <w:rPr>
          <w:rFonts w:ascii="Times New Roman" w:hAnsi="Times New Roman" w:hint="eastAsia"/>
          <w:sz w:val="28"/>
          <w:szCs w:val="28"/>
        </w:rPr>
        <w:t>заменить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словами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приложение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№</w:t>
      </w:r>
      <w:r w:rsidR="00B37EED" w:rsidRPr="00414B1B">
        <w:rPr>
          <w:rFonts w:ascii="Times New Roman" w:hAnsi="Times New Roman"/>
          <w:sz w:val="28"/>
          <w:szCs w:val="28"/>
        </w:rPr>
        <w:t>3».</w:t>
      </w:r>
    </w:p>
    <w:p w:rsidR="00B00211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915780" w:rsidRPr="00414B1B">
        <w:rPr>
          <w:rFonts w:ascii="Times New Roman" w:hAnsi="Times New Roman"/>
          <w:sz w:val="28"/>
          <w:szCs w:val="28"/>
        </w:rPr>
        <w:t xml:space="preserve">.6. </w:t>
      </w:r>
      <w:r w:rsidR="00B00211" w:rsidRPr="00414B1B">
        <w:rPr>
          <w:rFonts w:ascii="Times New Roman" w:hAnsi="Times New Roman"/>
          <w:sz w:val="28"/>
          <w:szCs w:val="28"/>
        </w:rPr>
        <w:t>В пункте 5.6.1: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B00211" w:rsidRPr="00414B1B">
        <w:rPr>
          <w:rFonts w:ascii="Times New Roman" w:hAnsi="Times New Roman"/>
          <w:sz w:val="28"/>
          <w:szCs w:val="28"/>
        </w:rPr>
        <w:t>п</w:t>
      </w:r>
      <w:r w:rsidR="005439FB" w:rsidRPr="00414B1B">
        <w:rPr>
          <w:rFonts w:ascii="Times New Roman" w:hAnsi="Times New Roman"/>
          <w:sz w:val="28"/>
          <w:szCs w:val="28"/>
        </w:rPr>
        <w:t>одпункт</w:t>
      </w:r>
      <w:r w:rsidR="00915780" w:rsidRPr="00414B1B">
        <w:rPr>
          <w:rFonts w:ascii="Times New Roman" w:hAnsi="Times New Roman"/>
          <w:sz w:val="28"/>
          <w:szCs w:val="28"/>
        </w:rPr>
        <w:t xml:space="preserve"> </w:t>
      </w:r>
      <w:r w:rsidR="005439FB" w:rsidRPr="00414B1B">
        <w:rPr>
          <w:rFonts w:ascii="Times New Roman" w:hAnsi="Times New Roman"/>
          <w:sz w:val="28"/>
          <w:szCs w:val="28"/>
        </w:rPr>
        <w:t>2</w:t>
      </w:r>
      <w:r w:rsidR="00915780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«2) </w:t>
      </w:r>
      <w:r w:rsidRPr="00414B1B">
        <w:rPr>
          <w:rFonts w:ascii="Times New Roman" w:hAnsi="Times New Roman" w:hint="eastAsia"/>
          <w:sz w:val="28"/>
          <w:szCs w:val="28"/>
        </w:rPr>
        <w:t>начальник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Управления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культуры</w:t>
      </w:r>
      <w:r w:rsidRPr="00414B1B">
        <w:rPr>
          <w:rFonts w:ascii="Times New Roman" w:hAnsi="Times New Roman"/>
          <w:sz w:val="28"/>
          <w:szCs w:val="28"/>
        </w:rPr>
        <w:t xml:space="preserve"> -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адресу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указанному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приложении</w:t>
      </w:r>
      <w:r w:rsidRPr="00414B1B">
        <w:rPr>
          <w:rFonts w:ascii="Times New Roman" w:hAnsi="Times New Roman"/>
          <w:sz w:val="28"/>
          <w:szCs w:val="28"/>
        </w:rPr>
        <w:t xml:space="preserve"> №1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настоящему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регламенту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либо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ходе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личного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приема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начальником</w:t>
      </w:r>
      <w:r w:rsidRPr="00414B1B">
        <w:rPr>
          <w:rFonts w:ascii="Times New Roman" w:hAnsi="Times New Roman"/>
          <w:sz w:val="28"/>
          <w:szCs w:val="28"/>
        </w:rPr>
        <w:t>;»</w:t>
      </w:r>
      <w:r w:rsidR="00B00211" w:rsidRPr="00414B1B">
        <w:rPr>
          <w:rFonts w:ascii="Times New Roman" w:hAnsi="Times New Roman"/>
          <w:sz w:val="28"/>
          <w:szCs w:val="28"/>
        </w:rPr>
        <w:t>;</w:t>
      </w:r>
    </w:p>
    <w:p w:rsidR="00B00211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F5C7A" w:rsidRPr="00414B1B">
        <w:rPr>
          <w:rFonts w:ascii="Times New Roman" w:hAnsi="Times New Roman"/>
          <w:sz w:val="28"/>
          <w:szCs w:val="28"/>
        </w:rPr>
        <w:t xml:space="preserve">в </w:t>
      </w:r>
      <w:r w:rsidR="001462B6">
        <w:rPr>
          <w:rFonts w:ascii="Times New Roman" w:hAnsi="Times New Roman"/>
          <w:sz w:val="28"/>
          <w:szCs w:val="28"/>
        </w:rPr>
        <w:t xml:space="preserve">абзаце первом </w:t>
      </w:r>
      <w:r w:rsidR="009F5C7A" w:rsidRPr="00414B1B">
        <w:rPr>
          <w:rFonts w:ascii="Times New Roman" w:hAnsi="Times New Roman"/>
          <w:sz w:val="28"/>
          <w:szCs w:val="28"/>
        </w:rPr>
        <w:t>подпункт</w:t>
      </w:r>
      <w:r w:rsidR="001462B6">
        <w:rPr>
          <w:rFonts w:ascii="Times New Roman" w:hAnsi="Times New Roman"/>
          <w:sz w:val="28"/>
          <w:szCs w:val="28"/>
        </w:rPr>
        <w:t>а</w:t>
      </w:r>
      <w:r w:rsidR="009F5C7A" w:rsidRPr="00414B1B">
        <w:rPr>
          <w:rFonts w:ascii="Times New Roman" w:hAnsi="Times New Roman"/>
          <w:sz w:val="28"/>
          <w:szCs w:val="28"/>
        </w:rPr>
        <w:t xml:space="preserve"> 3 слово «</w:t>
      </w:r>
      <w:r w:rsidR="003444C5">
        <w:rPr>
          <w:rFonts w:ascii="Times New Roman" w:hAnsi="Times New Roman"/>
          <w:sz w:val="28"/>
          <w:szCs w:val="28"/>
        </w:rPr>
        <w:t>п</w:t>
      </w:r>
      <w:r w:rsidR="00B00211" w:rsidRPr="00414B1B">
        <w:rPr>
          <w:rFonts w:ascii="Times New Roman" w:hAnsi="Times New Roman"/>
          <w:sz w:val="28"/>
          <w:szCs w:val="28"/>
        </w:rPr>
        <w:t>ервый» исключить.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</w:t>
      </w:r>
      <w:r w:rsidR="00B37EED" w:rsidRPr="00414B1B">
        <w:rPr>
          <w:rFonts w:ascii="Times New Roman" w:hAnsi="Times New Roman"/>
          <w:sz w:val="28"/>
          <w:szCs w:val="28"/>
        </w:rPr>
        <w:t>.</w:t>
      </w:r>
      <w:r w:rsidR="005439FB" w:rsidRPr="00414B1B">
        <w:rPr>
          <w:rFonts w:ascii="Times New Roman" w:hAnsi="Times New Roman"/>
          <w:sz w:val="28"/>
          <w:szCs w:val="28"/>
        </w:rPr>
        <w:t>7.</w:t>
      </w:r>
      <w:r w:rsidR="00B37EED" w:rsidRPr="00414B1B">
        <w:rPr>
          <w:rFonts w:ascii="Times New Roman" w:hAnsi="Times New Roman"/>
          <w:sz w:val="28"/>
          <w:szCs w:val="28"/>
        </w:rPr>
        <w:t xml:space="preserve"> Приложение №1 </w:t>
      </w:r>
      <w:r w:rsidR="00B00211" w:rsidRPr="00414B1B">
        <w:rPr>
          <w:rFonts w:ascii="Times New Roman" w:hAnsi="Times New Roman"/>
          <w:sz w:val="28"/>
          <w:szCs w:val="28"/>
        </w:rPr>
        <w:t>«Информация о местонахождении, контактных телефонах (телефонах для справок и консультаций), адресах Управления культуры администрации города Новокузнецка, муниципальных учреждений культуры города, предоставляющих муниципальную услугу»</w:t>
      </w:r>
      <w:r w:rsidR="00AD5024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/>
          <w:sz w:val="28"/>
          <w:szCs w:val="28"/>
        </w:rPr>
        <w:t>изложить в новой редакции согласно приложению №1 к настоящ</w:t>
      </w:r>
      <w:r w:rsidR="00AD5024" w:rsidRPr="00414B1B">
        <w:rPr>
          <w:rFonts w:ascii="Times New Roman" w:hAnsi="Times New Roman"/>
          <w:sz w:val="28"/>
          <w:szCs w:val="28"/>
        </w:rPr>
        <w:t>им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AD5024" w:rsidRPr="00414B1B">
        <w:rPr>
          <w:rFonts w:ascii="Times New Roman" w:hAnsi="Times New Roman"/>
          <w:sz w:val="28"/>
          <w:szCs w:val="28"/>
        </w:rPr>
        <w:t>изменениям</w:t>
      </w:r>
      <w:r w:rsidR="00B37EED"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B37EED" w:rsidRPr="00414B1B">
        <w:rPr>
          <w:rFonts w:ascii="Times New Roman" w:hAnsi="Times New Roman"/>
          <w:sz w:val="28"/>
          <w:szCs w:val="28"/>
        </w:rPr>
        <w:t>. В приложении №2 «Административный регламент предоставления муниципальной услуги «Предоставление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мероприятий»: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B37EED" w:rsidRPr="00414B1B">
        <w:rPr>
          <w:rFonts w:ascii="Times New Roman" w:hAnsi="Times New Roman"/>
          <w:sz w:val="28"/>
          <w:szCs w:val="28"/>
        </w:rPr>
        <w:t xml:space="preserve">.1. </w:t>
      </w:r>
      <w:r w:rsidR="00B00211" w:rsidRPr="00414B1B">
        <w:rPr>
          <w:rFonts w:ascii="Times New Roman" w:hAnsi="Times New Roman"/>
          <w:sz w:val="28"/>
          <w:szCs w:val="28"/>
        </w:rPr>
        <w:t>П</w:t>
      </w:r>
      <w:r w:rsidR="00B37EED" w:rsidRPr="00414B1B">
        <w:rPr>
          <w:rFonts w:ascii="Times New Roman" w:hAnsi="Times New Roman"/>
          <w:sz w:val="28"/>
          <w:szCs w:val="28"/>
        </w:rPr>
        <w:t>ункт 2.2.2 изложить в следующей редакции:</w:t>
      </w:r>
    </w:p>
    <w:p w:rsidR="00B00211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</w:t>
      </w:r>
      <w:r w:rsidR="00B00211" w:rsidRPr="00414B1B">
        <w:rPr>
          <w:rFonts w:ascii="Times New Roman" w:hAnsi="Times New Roman"/>
          <w:sz w:val="28"/>
          <w:szCs w:val="28"/>
        </w:rPr>
        <w:t>2.2.2. Предоставление муниципальной услуги осуществляется муниципальными учреждениями культуры города: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казенным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Координационно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аналитический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Управления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>»</w:t>
      </w:r>
      <w:r w:rsidR="00B00211"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Центрального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Орджоникидзевского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Куйбышевского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района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Дворец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Алюминщик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Джаз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клуб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Геликон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Комсомолец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Театр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детского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творчества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Юность</w:t>
      </w:r>
      <w:r w:rsidR="00B37EED" w:rsidRPr="00414B1B">
        <w:rPr>
          <w:rFonts w:ascii="Times New Roman" w:hAnsi="Times New Roman"/>
          <w:sz w:val="28"/>
          <w:szCs w:val="28"/>
        </w:rPr>
        <w:t>»;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D87998" w:rsidRPr="00414B1B">
        <w:rPr>
          <w:rFonts w:ascii="Times New Roman" w:hAnsi="Times New Roman"/>
          <w:sz w:val="28"/>
          <w:szCs w:val="28"/>
        </w:rPr>
        <w:t>м</w:t>
      </w:r>
      <w:r w:rsidR="00B37EED" w:rsidRPr="00414B1B">
        <w:rPr>
          <w:rFonts w:ascii="Times New Roman" w:hAnsi="Times New Roman" w:hint="eastAsia"/>
          <w:sz w:val="28"/>
          <w:szCs w:val="28"/>
        </w:rPr>
        <w:t>униципальным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автономным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учреждением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B37EED" w:rsidRPr="00414B1B">
        <w:rPr>
          <w:rFonts w:ascii="Times New Roman" w:hAnsi="Times New Roman"/>
          <w:sz w:val="28"/>
          <w:szCs w:val="28"/>
        </w:rPr>
        <w:t>-</w:t>
      </w:r>
      <w:r w:rsidR="00B37EED" w:rsidRPr="00414B1B">
        <w:rPr>
          <w:rFonts w:ascii="Times New Roman" w:hAnsi="Times New Roman" w:hint="eastAsia"/>
          <w:sz w:val="28"/>
          <w:szCs w:val="28"/>
        </w:rPr>
        <w:t>методический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центр</w:t>
      </w:r>
      <w:r w:rsidR="00B37EED" w:rsidRPr="00414B1B">
        <w:rPr>
          <w:rFonts w:ascii="Times New Roman" w:hAnsi="Times New Roman"/>
          <w:sz w:val="28"/>
          <w:szCs w:val="28"/>
        </w:rPr>
        <w:t xml:space="preserve"> «</w:t>
      </w:r>
      <w:r w:rsidR="00B37EED" w:rsidRPr="00414B1B">
        <w:rPr>
          <w:rFonts w:ascii="Times New Roman" w:hAnsi="Times New Roman" w:hint="eastAsia"/>
          <w:sz w:val="28"/>
          <w:szCs w:val="28"/>
        </w:rPr>
        <w:t>Планетарий</w:t>
      </w:r>
      <w:r w:rsidR="00B37EED" w:rsidRPr="00414B1B">
        <w:rPr>
          <w:rFonts w:ascii="Times New Roman" w:hAnsi="Times New Roman"/>
          <w:sz w:val="28"/>
          <w:szCs w:val="28"/>
        </w:rPr>
        <w:t xml:space="preserve">» </w:t>
      </w:r>
      <w:r w:rsidR="00B37EED" w:rsidRPr="00414B1B">
        <w:rPr>
          <w:rFonts w:ascii="Times New Roman" w:hAnsi="Times New Roman" w:hint="eastAsia"/>
          <w:sz w:val="28"/>
          <w:szCs w:val="28"/>
        </w:rPr>
        <w:t>имени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А</w:t>
      </w:r>
      <w:r w:rsidR="00B37EED" w:rsidRPr="00414B1B">
        <w:rPr>
          <w:rFonts w:ascii="Times New Roman" w:hAnsi="Times New Roman"/>
          <w:sz w:val="28"/>
          <w:szCs w:val="28"/>
        </w:rPr>
        <w:t>.</w:t>
      </w:r>
      <w:r w:rsidR="00B37EED" w:rsidRPr="00414B1B">
        <w:rPr>
          <w:rFonts w:ascii="Times New Roman" w:hAnsi="Times New Roman" w:hint="eastAsia"/>
          <w:sz w:val="28"/>
          <w:szCs w:val="28"/>
        </w:rPr>
        <w:t>А</w:t>
      </w:r>
      <w:r w:rsidR="00B37EED" w:rsidRPr="00414B1B">
        <w:rPr>
          <w:rFonts w:ascii="Times New Roman" w:hAnsi="Times New Roman"/>
          <w:sz w:val="28"/>
          <w:szCs w:val="28"/>
        </w:rPr>
        <w:t xml:space="preserve">. </w:t>
      </w:r>
      <w:r w:rsidR="00B37EED" w:rsidRPr="00414B1B">
        <w:rPr>
          <w:rFonts w:ascii="Times New Roman" w:hAnsi="Times New Roman" w:hint="eastAsia"/>
          <w:sz w:val="28"/>
          <w:szCs w:val="28"/>
        </w:rPr>
        <w:t>Федорова</w:t>
      </w:r>
      <w:r w:rsidR="00B37EED" w:rsidRPr="00414B1B">
        <w:rPr>
          <w:rFonts w:ascii="Times New Roman" w:hAnsi="Times New Roman"/>
          <w:sz w:val="28"/>
          <w:szCs w:val="28"/>
        </w:rPr>
        <w:t>».».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B37EED" w:rsidRPr="00414B1B">
        <w:rPr>
          <w:rFonts w:ascii="Times New Roman" w:hAnsi="Times New Roman"/>
          <w:sz w:val="28"/>
          <w:szCs w:val="28"/>
        </w:rPr>
        <w:t xml:space="preserve">.2. </w:t>
      </w:r>
      <w:r w:rsidR="00AD5024" w:rsidRPr="00414B1B">
        <w:rPr>
          <w:rFonts w:ascii="Times New Roman" w:hAnsi="Times New Roman"/>
          <w:sz w:val="28"/>
          <w:szCs w:val="28"/>
        </w:rPr>
        <w:t xml:space="preserve">В абзаце втором пункта 2.3.1, в абзаце первом пункта 2.4.4 </w:t>
      </w:r>
      <w:r w:rsidR="00B37EED" w:rsidRPr="00414B1B">
        <w:rPr>
          <w:rFonts w:ascii="Times New Roman" w:hAnsi="Times New Roman"/>
          <w:sz w:val="28"/>
          <w:szCs w:val="28"/>
        </w:rPr>
        <w:t xml:space="preserve">слова «www.kultura_nk.ru» </w:t>
      </w:r>
      <w:r w:rsidR="00B37EED" w:rsidRPr="00414B1B">
        <w:rPr>
          <w:rFonts w:ascii="Times New Roman" w:hAnsi="Times New Roman" w:hint="eastAsia"/>
          <w:sz w:val="28"/>
          <w:szCs w:val="28"/>
        </w:rPr>
        <w:t>заменить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словами</w:t>
      </w:r>
      <w:r w:rsidR="00B37EED" w:rsidRPr="00414B1B">
        <w:rPr>
          <w:rFonts w:ascii="Times New Roman" w:hAnsi="Times New Roman"/>
          <w:sz w:val="28"/>
          <w:szCs w:val="28"/>
        </w:rPr>
        <w:t xml:space="preserve"> «www.kultura-nk.ru».</w:t>
      </w:r>
      <w:r w:rsidR="00AD5024" w:rsidRPr="00414B1B">
        <w:rPr>
          <w:rFonts w:ascii="Times New Roman" w:hAnsi="Times New Roman"/>
          <w:sz w:val="28"/>
          <w:szCs w:val="28"/>
        </w:rPr>
        <w:t xml:space="preserve"> 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915780" w:rsidRPr="00414B1B">
        <w:rPr>
          <w:rFonts w:ascii="Times New Roman" w:hAnsi="Times New Roman"/>
          <w:sz w:val="28"/>
          <w:szCs w:val="28"/>
        </w:rPr>
        <w:t xml:space="preserve">.3. </w:t>
      </w:r>
      <w:r w:rsidR="00F30167" w:rsidRPr="00414B1B">
        <w:rPr>
          <w:rFonts w:ascii="Times New Roman" w:hAnsi="Times New Roman"/>
          <w:sz w:val="28"/>
          <w:szCs w:val="28"/>
        </w:rPr>
        <w:t>П</w:t>
      </w:r>
      <w:r w:rsidR="00AD5024" w:rsidRPr="00414B1B">
        <w:rPr>
          <w:rFonts w:ascii="Times New Roman" w:hAnsi="Times New Roman"/>
          <w:sz w:val="28"/>
          <w:szCs w:val="28"/>
        </w:rPr>
        <w:t>ункт 2.5.1</w:t>
      </w:r>
      <w:r w:rsidR="00F30167" w:rsidRPr="00414B1B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37EED" w:rsidRPr="00414B1B">
        <w:rPr>
          <w:rFonts w:ascii="Times New Roman" w:hAnsi="Times New Roman"/>
          <w:sz w:val="28"/>
          <w:szCs w:val="28"/>
        </w:rPr>
        <w:t>:</w:t>
      </w:r>
    </w:p>
    <w:p w:rsidR="00F30167" w:rsidRPr="00414B1B" w:rsidRDefault="00F30167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«2.5.1.</w:t>
      </w:r>
      <w:r w:rsidRPr="00414B1B">
        <w:rPr>
          <w:rFonts w:ascii="Arial" w:hAnsi="Arial" w:cs="Arial"/>
          <w:sz w:val="20"/>
        </w:rPr>
        <w:t xml:space="preserve"> </w:t>
      </w:r>
      <w:r w:rsidRPr="00414B1B">
        <w:rPr>
          <w:rFonts w:ascii="Times New Roman" w:hAnsi="Times New Roman"/>
          <w:sz w:val="28"/>
          <w:szCs w:val="28"/>
        </w:rPr>
        <w:t>Нормативные правовые акты, регулирующие предоставление муниципальной услуги: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 w:rsidRPr="00117E8D">
        <w:rPr>
          <w:rFonts w:ascii="Times New Roman" w:hAnsi="Times New Roman"/>
          <w:sz w:val="28"/>
          <w:szCs w:val="28"/>
        </w:rPr>
        <w:t xml:space="preserve">Конституция Российской Федерации </w:t>
      </w:r>
      <w:r w:rsidR="00C93EC7" w:rsidRPr="0004174D">
        <w:rPr>
          <w:rFonts w:ascii="Times New Roman" w:hAnsi="Times New Roman"/>
          <w:sz w:val="28"/>
          <w:szCs w:val="28"/>
        </w:rPr>
        <w:t>(</w:t>
      </w:r>
      <w:r w:rsidR="00C93EC7" w:rsidRPr="0004174D">
        <w:rPr>
          <w:rFonts w:ascii="Times New Roman" w:hAnsi="Times New Roman" w:hint="eastAsia"/>
          <w:sz w:val="28"/>
          <w:szCs w:val="28"/>
        </w:rPr>
        <w:t>с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изменениями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дополнениями</w:t>
      </w:r>
      <w:r w:rsidR="00C93EC7" w:rsidRPr="0004174D">
        <w:rPr>
          <w:rFonts w:ascii="Times New Roman" w:hAnsi="Times New Roman"/>
          <w:sz w:val="28"/>
          <w:szCs w:val="28"/>
        </w:rPr>
        <w:t>) («</w:t>
      </w:r>
      <w:r w:rsidR="00C93EC7" w:rsidRPr="0004174D">
        <w:rPr>
          <w:rFonts w:ascii="Times New Roman" w:hAnsi="Times New Roman" w:hint="eastAsia"/>
          <w:sz w:val="28"/>
          <w:szCs w:val="28"/>
        </w:rPr>
        <w:t>Российская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газета»</w:t>
      </w:r>
      <w:r w:rsidR="00C93EC7" w:rsidRPr="0004174D">
        <w:rPr>
          <w:rFonts w:ascii="Times New Roman" w:hAnsi="Times New Roman"/>
          <w:sz w:val="28"/>
          <w:szCs w:val="28"/>
        </w:rPr>
        <w:t xml:space="preserve">, 25.12.1993, </w:t>
      </w:r>
      <w:r w:rsidR="00C93EC7" w:rsidRPr="0004174D">
        <w:rPr>
          <w:rFonts w:ascii="Times New Roman" w:hAnsi="Times New Roman" w:hint="eastAsia"/>
          <w:sz w:val="28"/>
          <w:szCs w:val="28"/>
        </w:rPr>
        <w:t>№</w:t>
      </w:r>
      <w:r w:rsidR="00C93EC7" w:rsidRPr="0004174D">
        <w:rPr>
          <w:rFonts w:ascii="Times New Roman" w:hAnsi="Times New Roman"/>
          <w:sz w:val="28"/>
          <w:szCs w:val="28"/>
        </w:rPr>
        <w:t xml:space="preserve">237; </w:t>
      </w:r>
      <w:r w:rsidR="00C93EC7" w:rsidRPr="0004174D">
        <w:rPr>
          <w:rFonts w:ascii="Times New Roman" w:hAnsi="Times New Roman" w:hint="eastAsia"/>
          <w:sz w:val="28"/>
          <w:szCs w:val="28"/>
        </w:rPr>
        <w:t>официальный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интернет</w:t>
      </w:r>
      <w:r w:rsidR="00C93EC7" w:rsidRPr="0004174D">
        <w:rPr>
          <w:rFonts w:ascii="Times New Roman" w:hAnsi="Times New Roman"/>
          <w:sz w:val="28"/>
          <w:szCs w:val="28"/>
        </w:rPr>
        <w:t>-</w:t>
      </w:r>
      <w:r w:rsidR="00C93EC7" w:rsidRPr="0004174D">
        <w:rPr>
          <w:rFonts w:ascii="Times New Roman" w:hAnsi="Times New Roman" w:hint="eastAsia"/>
          <w:sz w:val="28"/>
          <w:szCs w:val="28"/>
        </w:rPr>
        <w:t>портал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правовой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информации</w:t>
      </w:r>
      <w:r w:rsidR="00C93EC7" w:rsidRPr="0004174D">
        <w:rPr>
          <w:rFonts w:ascii="Times New Roman" w:hAnsi="Times New Roman"/>
          <w:sz w:val="28"/>
          <w:szCs w:val="28"/>
        </w:rPr>
        <w:t xml:space="preserve"> http://www.pravo.gov.ru, 01.08.2014; </w:t>
      </w:r>
      <w:r w:rsidR="00C93EC7">
        <w:rPr>
          <w:rFonts w:ascii="Times New Roman" w:hAnsi="Times New Roman"/>
          <w:sz w:val="28"/>
          <w:szCs w:val="28"/>
        </w:rPr>
        <w:t>«</w:t>
      </w:r>
      <w:r w:rsidR="00C93EC7" w:rsidRPr="0004174D">
        <w:rPr>
          <w:rFonts w:ascii="Times New Roman" w:hAnsi="Times New Roman" w:hint="eastAsia"/>
          <w:sz w:val="28"/>
          <w:szCs w:val="28"/>
        </w:rPr>
        <w:t>Собрание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законодательства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Российской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Федерации</w:t>
      </w:r>
      <w:r w:rsidR="00C93EC7">
        <w:rPr>
          <w:rFonts w:ascii="Times New Roman" w:hAnsi="Times New Roman"/>
          <w:sz w:val="28"/>
          <w:szCs w:val="28"/>
        </w:rPr>
        <w:t>»</w:t>
      </w:r>
      <w:r w:rsidR="00C93EC7" w:rsidRPr="0004174D">
        <w:rPr>
          <w:rFonts w:ascii="Times New Roman" w:hAnsi="Times New Roman"/>
          <w:sz w:val="28"/>
          <w:szCs w:val="28"/>
        </w:rPr>
        <w:t xml:space="preserve">, 04.08.2014, </w:t>
      </w:r>
      <w:r w:rsidR="00C93EC7" w:rsidRPr="0004174D">
        <w:rPr>
          <w:rFonts w:ascii="Times New Roman" w:hAnsi="Times New Roman" w:hint="eastAsia"/>
          <w:sz w:val="28"/>
          <w:szCs w:val="28"/>
        </w:rPr>
        <w:t>№</w:t>
      </w:r>
      <w:r w:rsidR="00C93EC7" w:rsidRPr="0004174D">
        <w:rPr>
          <w:rFonts w:ascii="Times New Roman" w:hAnsi="Times New Roman"/>
          <w:sz w:val="28"/>
          <w:szCs w:val="28"/>
        </w:rPr>
        <w:t xml:space="preserve">31, </w:t>
      </w:r>
      <w:r w:rsidR="00C93EC7" w:rsidRPr="0004174D">
        <w:rPr>
          <w:rFonts w:ascii="Times New Roman" w:hAnsi="Times New Roman" w:hint="eastAsia"/>
          <w:sz w:val="28"/>
          <w:szCs w:val="28"/>
        </w:rPr>
        <w:t>ст</w:t>
      </w:r>
      <w:r w:rsidR="00C93EC7" w:rsidRPr="0004174D">
        <w:rPr>
          <w:rFonts w:ascii="Times New Roman" w:hAnsi="Times New Roman"/>
          <w:sz w:val="28"/>
          <w:szCs w:val="28"/>
        </w:rPr>
        <w:t>. 4398)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Основы законодательства Российской Федерации о культуре, утвержденные </w:t>
      </w:r>
      <w:r w:rsidR="00C93EC7" w:rsidRPr="00E0501F">
        <w:rPr>
          <w:rFonts w:ascii="Times New Roman" w:hAnsi="Times New Roman"/>
          <w:sz w:val="28"/>
          <w:szCs w:val="28"/>
        </w:rPr>
        <w:t>Верховным Советом Российской Федерации</w:t>
      </w:r>
      <w:r w:rsidR="00C93EC7">
        <w:rPr>
          <w:rFonts w:ascii="Times New Roman" w:hAnsi="Times New Roman"/>
          <w:sz w:val="28"/>
          <w:szCs w:val="28"/>
        </w:rPr>
        <w:t xml:space="preserve"> 09.10.1992 №3612-1 (с изменениями и дополнениями) («Российская газета», 17.11.1992, №248)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3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06.01.1999 №7-ФЗ «О народных художественных промыслах» (с изменениями и дополнениями) («Российская газета», 15.01.1999, №7;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E0501F">
        <w:rPr>
          <w:rFonts w:ascii="Times New Roman" w:hAnsi="Times New Roman"/>
          <w:sz w:val="28"/>
          <w:szCs w:val="28"/>
        </w:rPr>
        <w:t xml:space="preserve">11.01.1999,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E0501F">
        <w:rPr>
          <w:rFonts w:ascii="Times New Roman" w:hAnsi="Times New Roman"/>
          <w:sz w:val="28"/>
          <w:szCs w:val="28"/>
        </w:rPr>
        <w:t>2, ст. 234</w:t>
      </w:r>
      <w:r w:rsidR="00C93EC7">
        <w:rPr>
          <w:rFonts w:ascii="Times New Roman" w:hAnsi="Times New Roman"/>
          <w:sz w:val="28"/>
          <w:szCs w:val="28"/>
        </w:rPr>
        <w:t>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4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дополнениями) («Российская газета», 08.10.2003, №202;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DD356A">
        <w:rPr>
          <w:rFonts w:ascii="Times New Roman" w:hAnsi="Times New Roman"/>
          <w:sz w:val="28"/>
          <w:szCs w:val="28"/>
        </w:rPr>
        <w:t xml:space="preserve">06.10.2003,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DD356A">
        <w:rPr>
          <w:rFonts w:ascii="Times New Roman" w:hAnsi="Times New Roman"/>
          <w:sz w:val="28"/>
          <w:szCs w:val="28"/>
        </w:rPr>
        <w:t>40, ст. 3822</w:t>
      </w:r>
      <w:r w:rsidR="00C93EC7">
        <w:rPr>
          <w:rFonts w:ascii="Times New Roman" w:hAnsi="Times New Roman"/>
          <w:sz w:val="28"/>
          <w:szCs w:val="28"/>
        </w:rPr>
        <w:t>)</w:t>
      </w:r>
      <w:r w:rsidR="009F5C7A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5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 (с изменениями и дополнениями) («Российская газета», 05.05.2006, №95;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DD356A">
        <w:rPr>
          <w:rFonts w:ascii="Times New Roman" w:hAnsi="Times New Roman"/>
          <w:sz w:val="28"/>
          <w:szCs w:val="28"/>
        </w:rPr>
        <w:t xml:space="preserve">08.05.2006,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DD356A">
        <w:rPr>
          <w:rFonts w:ascii="Times New Roman" w:hAnsi="Times New Roman"/>
          <w:sz w:val="28"/>
          <w:szCs w:val="28"/>
        </w:rPr>
        <w:t>19, ст. 2060</w:t>
      </w:r>
      <w:r w:rsidR="00C93EC7">
        <w:rPr>
          <w:rFonts w:ascii="Times New Roman" w:hAnsi="Times New Roman"/>
          <w:sz w:val="28"/>
          <w:szCs w:val="28"/>
        </w:rPr>
        <w:t>)</w:t>
      </w:r>
      <w:r w:rsidR="00F30167" w:rsidRPr="00414B1B">
        <w:rPr>
          <w:rStyle w:val="blk"/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blk"/>
          <w:rFonts w:ascii="Times New Roman" w:hAnsi="Times New Roman"/>
          <w:sz w:val="28"/>
          <w:szCs w:val="28"/>
        </w:rPr>
        <w:t>6)</w:t>
      </w:r>
      <w:r w:rsidR="00F30167" w:rsidRPr="00414B1B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r w:rsidR="00C93EC7" w:rsidRPr="00B4601E">
        <w:rPr>
          <w:rFonts w:ascii="Times New Roman" w:hAnsi="Times New Roman"/>
          <w:sz w:val="28"/>
          <w:szCs w:val="28"/>
        </w:rPr>
        <w:t>закон</w:t>
      </w:r>
      <w:r w:rsidR="00C93EC7">
        <w:rPr>
          <w:rFonts w:ascii="Times New Roman" w:hAnsi="Times New Roman"/>
          <w:sz w:val="28"/>
          <w:szCs w:val="28"/>
        </w:rPr>
        <w:t xml:space="preserve"> от 27.07.2006 №149-ФЗ «Об информации, информационных технологиях и о защите информации» (с изменениями и дополнениями) («Российская газета», 29.07.2006, №165;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DD356A">
        <w:rPr>
          <w:rFonts w:ascii="Times New Roman" w:hAnsi="Times New Roman"/>
          <w:sz w:val="28"/>
          <w:szCs w:val="28"/>
        </w:rPr>
        <w:t xml:space="preserve">31.07.2006,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DD356A">
        <w:rPr>
          <w:rFonts w:ascii="Times New Roman" w:hAnsi="Times New Roman"/>
          <w:sz w:val="28"/>
          <w:szCs w:val="28"/>
        </w:rPr>
        <w:t>31 (1 ч.), ст. 3448</w:t>
      </w:r>
      <w:r w:rsidR="00C93EC7">
        <w:rPr>
          <w:rFonts w:ascii="Times New Roman" w:hAnsi="Times New Roman"/>
          <w:sz w:val="28"/>
          <w:szCs w:val="28"/>
        </w:rPr>
        <w:t>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Указ Президента Российской Федерации от </w:t>
      </w:r>
      <w:r w:rsidR="00C93EC7" w:rsidRPr="008642F8">
        <w:rPr>
          <w:rFonts w:ascii="Times New Roman" w:hAnsi="Times New Roman"/>
          <w:sz w:val="28"/>
          <w:szCs w:val="28"/>
        </w:rPr>
        <w:t xml:space="preserve">31.12.1993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8642F8">
        <w:rPr>
          <w:rFonts w:ascii="Times New Roman" w:hAnsi="Times New Roman"/>
          <w:sz w:val="28"/>
          <w:szCs w:val="28"/>
        </w:rPr>
        <w:t>2334</w:t>
      </w:r>
      <w:r w:rsidR="00C93EC7">
        <w:rPr>
          <w:rFonts w:ascii="Times New Roman" w:hAnsi="Times New Roman"/>
          <w:sz w:val="28"/>
          <w:szCs w:val="28"/>
        </w:rPr>
        <w:t xml:space="preserve"> «</w:t>
      </w:r>
      <w:r w:rsidR="00C93EC7" w:rsidRPr="008642F8">
        <w:rPr>
          <w:rFonts w:ascii="Times New Roman" w:hAnsi="Times New Roman"/>
          <w:sz w:val="28"/>
          <w:szCs w:val="28"/>
        </w:rPr>
        <w:t>О дополнительных гарантиях прав граждан на информацию</w:t>
      </w:r>
      <w:r w:rsidR="00C93EC7">
        <w:rPr>
          <w:rFonts w:ascii="Times New Roman" w:hAnsi="Times New Roman"/>
          <w:sz w:val="28"/>
          <w:szCs w:val="28"/>
        </w:rPr>
        <w:t xml:space="preserve">» (с изменениями и дополнениями) («Российская газета», </w:t>
      </w:r>
      <w:r w:rsidR="00C93EC7" w:rsidRPr="008642F8">
        <w:rPr>
          <w:rFonts w:ascii="Times New Roman" w:hAnsi="Times New Roman"/>
          <w:sz w:val="28"/>
          <w:szCs w:val="28"/>
        </w:rPr>
        <w:t>10.01.1994</w:t>
      </w:r>
      <w:r w:rsidR="00C93EC7">
        <w:rPr>
          <w:rFonts w:ascii="Times New Roman" w:hAnsi="Times New Roman"/>
          <w:sz w:val="28"/>
          <w:szCs w:val="28"/>
        </w:rPr>
        <w:t>, №4; «</w:t>
      </w:r>
      <w:r w:rsidR="00C93EC7" w:rsidRPr="008642F8">
        <w:rPr>
          <w:rFonts w:ascii="Times New Roman" w:hAnsi="Times New Roman"/>
          <w:sz w:val="28"/>
          <w:szCs w:val="28"/>
        </w:rPr>
        <w:t>Собрание актов Президента и Правительства Р</w:t>
      </w:r>
      <w:r w:rsidR="00C93EC7">
        <w:rPr>
          <w:rFonts w:ascii="Times New Roman" w:hAnsi="Times New Roman"/>
          <w:sz w:val="28"/>
          <w:szCs w:val="28"/>
        </w:rPr>
        <w:t xml:space="preserve">оссийской </w:t>
      </w:r>
      <w:r w:rsidR="00C93EC7" w:rsidRPr="008642F8">
        <w:rPr>
          <w:rFonts w:ascii="Times New Roman" w:hAnsi="Times New Roman"/>
          <w:sz w:val="28"/>
          <w:szCs w:val="28"/>
        </w:rPr>
        <w:t>Ф</w:t>
      </w:r>
      <w:r w:rsidR="00C93EC7">
        <w:rPr>
          <w:rFonts w:ascii="Times New Roman" w:hAnsi="Times New Roman"/>
          <w:sz w:val="28"/>
          <w:szCs w:val="28"/>
        </w:rPr>
        <w:t>едерации»</w:t>
      </w:r>
      <w:r w:rsidR="00C93EC7" w:rsidRPr="008642F8">
        <w:rPr>
          <w:rFonts w:ascii="Times New Roman" w:hAnsi="Times New Roman"/>
          <w:sz w:val="28"/>
          <w:szCs w:val="28"/>
        </w:rPr>
        <w:t>, 10.01.1994,</w:t>
      </w:r>
      <w:r w:rsidR="00C93EC7">
        <w:rPr>
          <w:rFonts w:ascii="Times New Roman" w:hAnsi="Times New Roman"/>
          <w:sz w:val="28"/>
          <w:szCs w:val="28"/>
        </w:rPr>
        <w:t xml:space="preserve"> №</w:t>
      </w:r>
      <w:r w:rsidR="00C93EC7" w:rsidRPr="008642F8">
        <w:rPr>
          <w:rFonts w:ascii="Times New Roman" w:hAnsi="Times New Roman"/>
          <w:sz w:val="28"/>
          <w:szCs w:val="28"/>
        </w:rPr>
        <w:t>2, ст. 74</w:t>
      </w:r>
      <w:r w:rsidR="00C93EC7">
        <w:rPr>
          <w:rFonts w:ascii="Times New Roman" w:hAnsi="Times New Roman"/>
          <w:sz w:val="28"/>
          <w:szCs w:val="28"/>
        </w:rPr>
        <w:t>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F30167" w:rsidRPr="00414B1B">
        <w:rPr>
          <w:rFonts w:ascii="Times New Roman" w:hAnsi="Times New Roman"/>
          <w:sz w:val="28"/>
          <w:szCs w:val="28"/>
        </w:rPr>
        <w:t xml:space="preserve"> Закон Кемеровской области от 14.02.2005 №26-ОЗ «О культуре» (с изменениями и дополнениями) (приложение «Официально» к газете «Кузбасс», 02.03.2005, №35);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9)</w:t>
      </w:r>
      <w:r w:rsidR="00F30167" w:rsidRPr="00414B1B">
        <w:rPr>
          <w:rFonts w:ascii="Calibri" w:hAnsi="Calibri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>р</w:t>
      </w:r>
      <w:r w:rsidR="00C93EC7" w:rsidRPr="008642F8">
        <w:rPr>
          <w:rFonts w:ascii="Times New Roman" w:hAnsi="Times New Roman"/>
          <w:sz w:val="28"/>
          <w:szCs w:val="28"/>
        </w:rPr>
        <w:t xml:space="preserve">аспоряжение Коллегии Администрации Кемеровской области от 24.12.2009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8642F8">
        <w:rPr>
          <w:rFonts w:ascii="Times New Roman" w:hAnsi="Times New Roman"/>
          <w:sz w:val="28"/>
          <w:szCs w:val="28"/>
        </w:rPr>
        <w:t xml:space="preserve">1190-р </w:t>
      </w:r>
      <w:r w:rsidR="00C93EC7">
        <w:rPr>
          <w:rFonts w:ascii="Times New Roman" w:hAnsi="Times New Roman"/>
          <w:sz w:val="28"/>
          <w:szCs w:val="28"/>
        </w:rPr>
        <w:t>«</w:t>
      </w:r>
      <w:r w:rsidR="00C93EC7" w:rsidRPr="008642F8">
        <w:rPr>
          <w:rFonts w:ascii="Times New Roman" w:hAnsi="Times New Roman"/>
          <w:sz w:val="28"/>
          <w:szCs w:val="28"/>
        </w:rPr>
        <w:t>Об утверждении Концепции сохранения культурного наследия Кемеровской области</w:t>
      </w:r>
      <w:r w:rsidR="00C93EC7">
        <w:rPr>
          <w:rFonts w:ascii="Times New Roman" w:hAnsi="Times New Roman"/>
          <w:sz w:val="28"/>
          <w:szCs w:val="28"/>
        </w:rPr>
        <w:t>» (сайт «</w:t>
      </w:r>
      <w:r w:rsidR="00C93EC7" w:rsidRPr="008642F8">
        <w:rPr>
          <w:rFonts w:ascii="Times New Roman" w:hAnsi="Times New Roman"/>
          <w:sz w:val="28"/>
          <w:szCs w:val="28"/>
        </w:rPr>
        <w:t>Электронный бюллетень Коллегии Администрации Кемеровской области</w:t>
      </w:r>
      <w:r w:rsidR="00C93EC7">
        <w:rPr>
          <w:rFonts w:ascii="Times New Roman" w:hAnsi="Times New Roman"/>
          <w:sz w:val="28"/>
          <w:szCs w:val="28"/>
        </w:rPr>
        <w:t>»,</w:t>
      </w:r>
      <w:r w:rsidR="00C93EC7" w:rsidRPr="008642F8">
        <w:rPr>
          <w:rFonts w:ascii="Times New Roman" w:hAnsi="Times New Roman"/>
          <w:sz w:val="28"/>
          <w:szCs w:val="28"/>
        </w:rPr>
        <w:t xml:space="preserve"> 13.01.2010</w:t>
      </w:r>
      <w:r w:rsidR="00C93EC7">
        <w:rPr>
          <w:rFonts w:ascii="Times New Roman" w:hAnsi="Times New Roman"/>
          <w:sz w:val="28"/>
          <w:szCs w:val="28"/>
        </w:rPr>
        <w:t>)</w:t>
      </w:r>
      <w:r w:rsidR="00F30167" w:rsidRPr="00414B1B">
        <w:rPr>
          <w:rFonts w:ascii="Times New Roman" w:hAnsi="Times New Roman"/>
          <w:sz w:val="28"/>
          <w:szCs w:val="28"/>
        </w:rPr>
        <w:t>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</w:t>
      </w:r>
      <w:r w:rsidR="00F30167" w:rsidRPr="00414B1B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="00F30167" w:rsidRPr="00414B1B">
          <w:rPr>
            <w:rFonts w:ascii="Times New Roman" w:hAnsi="Times New Roman"/>
            <w:sz w:val="28"/>
            <w:szCs w:val="28"/>
          </w:rPr>
          <w:t>Устав</w:t>
        </w:r>
      </w:hyperlink>
      <w:r w:rsidR="00F30167" w:rsidRPr="00414B1B">
        <w:rPr>
          <w:rFonts w:ascii="Times New Roman" w:hAnsi="Times New Roman"/>
          <w:sz w:val="28"/>
          <w:szCs w:val="28"/>
        </w:rPr>
        <w:t xml:space="preserve"> Новокузнецкого городского округа, принятый постановлением Новокузнецкого городского Совета народных депутатов от 07.12.2009 №11/117 (с изменениями и дополнениями) («Новокузнецк», 19.01.2010, №3);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F30167" w:rsidRPr="00414B1B">
        <w:rPr>
          <w:rFonts w:ascii="Times New Roman" w:hAnsi="Times New Roman"/>
          <w:sz w:val="28"/>
          <w:szCs w:val="28"/>
        </w:rPr>
        <w:t xml:space="preserve"> решение Новокузнецкого городского Совета народных депутатов от 30.09.2015 №9/103 «Об утверждении Положения об Управлении культуры администрации города Новокузнецка» (с изменениями и дополнениями) («Новокузнецк», 08.10.2015, №40);</w:t>
      </w:r>
    </w:p>
    <w:p w:rsidR="00D26B28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5A2B2E" w:rsidRPr="0072574E">
        <w:rPr>
          <w:rFonts w:ascii="Times New Roman" w:hAnsi="Times New Roman"/>
          <w:sz w:val="28"/>
          <w:szCs w:val="28"/>
        </w:rPr>
        <w:t xml:space="preserve"> </w:t>
      </w:r>
      <w:r w:rsidR="00D26B28" w:rsidRPr="0072574E">
        <w:rPr>
          <w:rFonts w:ascii="Times New Roman" w:hAnsi="Times New Roman"/>
          <w:sz w:val="28"/>
          <w:szCs w:val="28"/>
        </w:rPr>
        <w:t>настоящий адм</w:t>
      </w:r>
      <w:r w:rsidR="005A2B2E" w:rsidRPr="0072574E">
        <w:rPr>
          <w:rFonts w:ascii="Times New Roman" w:hAnsi="Times New Roman"/>
          <w:sz w:val="28"/>
          <w:szCs w:val="28"/>
        </w:rPr>
        <w:t xml:space="preserve">инистративный </w:t>
      </w:r>
      <w:r w:rsidR="00D26B28" w:rsidRPr="0072574E">
        <w:rPr>
          <w:rFonts w:ascii="Times New Roman" w:hAnsi="Times New Roman"/>
          <w:sz w:val="28"/>
          <w:szCs w:val="28"/>
        </w:rPr>
        <w:t>регла</w:t>
      </w:r>
      <w:r w:rsidR="005A2B2E" w:rsidRPr="0072574E">
        <w:rPr>
          <w:rFonts w:ascii="Times New Roman" w:hAnsi="Times New Roman"/>
          <w:sz w:val="28"/>
          <w:szCs w:val="28"/>
        </w:rPr>
        <w:t>мент;</w:t>
      </w:r>
    </w:p>
    <w:p w:rsidR="00F30167" w:rsidRPr="00414B1B" w:rsidRDefault="002D1689" w:rsidP="00F3016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="00F30167" w:rsidRPr="00414B1B">
        <w:rPr>
          <w:rFonts w:ascii="Times New Roman" w:hAnsi="Times New Roman"/>
          <w:sz w:val="28"/>
          <w:szCs w:val="28"/>
        </w:rPr>
        <w:t xml:space="preserve"> уставы муниципальных учреждений культуры города.».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915780" w:rsidRPr="00414B1B">
        <w:rPr>
          <w:rFonts w:ascii="Times New Roman" w:hAnsi="Times New Roman"/>
          <w:sz w:val="28"/>
          <w:szCs w:val="28"/>
        </w:rPr>
        <w:t>.4. П</w:t>
      </w:r>
      <w:r w:rsidR="00B37EED" w:rsidRPr="00414B1B">
        <w:rPr>
          <w:rFonts w:ascii="Times New Roman" w:hAnsi="Times New Roman"/>
          <w:sz w:val="28"/>
          <w:szCs w:val="28"/>
        </w:rPr>
        <w:t>ункт 2.6.5 изложить в следующей редакции: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«2.6.5.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частью</w:t>
      </w:r>
      <w:r w:rsidRPr="00414B1B">
        <w:rPr>
          <w:rFonts w:ascii="Times New Roman" w:hAnsi="Times New Roman"/>
          <w:sz w:val="28"/>
          <w:szCs w:val="28"/>
        </w:rPr>
        <w:t xml:space="preserve"> 3 </w:t>
      </w:r>
      <w:r w:rsidRPr="00414B1B">
        <w:rPr>
          <w:rFonts w:ascii="Times New Roman" w:hAnsi="Times New Roman" w:hint="eastAsia"/>
          <w:sz w:val="28"/>
          <w:szCs w:val="28"/>
        </w:rPr>
        <w:t>статьи</w:t>
      </w:r>
      <w:r w:rsidRPr="00414B1B">
        <w:rPr>
          <w:rFonts w:ascii="Times New Roman" w:hAnsi="Times New Roman"/>
          <w:sz w:val="28"/>
          <w:szCs w:val="28"/>
        </w:rPr>
        <w:t xml:space="preserve"> 7 </w:t>
      </w:r>
      <w:r w:rsidRPr="00414B1B">
        <w:rPr>
          <w:rFonts w:ascii="Times New Roman" w:hAnsi="Times New Roman" w:hint="eastAsia"/>
          <w:sz w:val="28"/>
          <w:szCs w:val="28"/>
        </w:rPr>
        <w:t>Федерального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</w:t>
      </w:r>
      <w:r w:rsidRPr="00414B1B">
        <w:rPr>
          <w:rFonts w:ascii="Times New Roman" w:hAnsi="Times New Roman"/>
          <w:sz w:val="28"/>
          <w:szCs w:val="28"/>
        </w:rPr>
        <w:t xml:space="preserve"> 27.07.2010 №210-</w:t>
      </w:r>
      <w:r w:rsidRPr="00414B1B">
        <w:rPr>
          <w:rFonts w:ascii="Times New Roman" w:hAnsi="Times New Roman" w:hint="eastAsia"/>
          <w:sz w:val="28"/>
          <w:szCs w:val="28"/>
        </w:rPr>
        <w:t>ФЗ</w:t>
      </w: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</w:t>
      </w:r>
      <w:r w:rsidRPr="00414B1B">
        <w:rPr>
          <w:rFonts w:ascii="Times New Roman" w:hAnsi="Times New Roman"/>
          <w:sz w:val="28"/>
          <w:szCs w:val="28"/>
        </w:rPr>
        <w:t xml:space="preserve">»,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являющегося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заявителем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может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осуществляться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обращении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дополнительно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представляет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документы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представителя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. </w:t>
      </w:r>
      <w:r w:rsidR="00F30167" w:rsidRPr="00414B1B">
        <w:rPr>
          <w:rFonts w:ascii="Times New Roman" w:hAnsi="Times New Roman"/>
          <w:sz w:val="28"/>
          <w:szCs w:val="28"/>
        </w:rPr>
        <w:t xml:space="preserve">Документы, подтверждающие получение согласия, могут быть представлены в том числе в форме электронного документа. </w:t>
      </w:r>
      <w:r w:rsidRPr="00414B1B">
        <w:rPr>
          <w:rFonts w:ascii="Times New Roman" w:hAnsi="Times New Roman" w:hint="eastAsia"/>
          <w:sz w:val="28"/>
          <w:szCs w:val="28"/>
        </w:rPr>
        <w:t>Данное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требование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распространяется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признанных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безвестно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отсутствующими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разыскиваемых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место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нахождения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установлено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уполномоченным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>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B37EED" w:rsidRPr="00414B1B">
        <w:rPr>
          <w:rFonts w:ascii="Times New Roman" w:hAnsi="Times New Roman"/>
          <w:sz w:val="28"/>
          <w:szCs w:val="28"/>
        </w:rPr>
        <w:t xml:space="preserve">.5. </w:t>
      </w:r>
      <w:r w:rsidR="00AD5024" w:rsidRPr="00414B1B">
        <w:rPr>
          <w:rFonts w:ascii="Times New Roman" w:hAnsi="Times New Roman"/>
          <w:sz w:val="28"/>
          <w:szCs w:val="28"/>
        </w:rPr>
        <w:t>Д</w:t>
      </w:r>
      <w:r w:rsidR="00B37EED" w:rsidRPr="00414B1B">
        <w:rPr>
          <w:rFonts w:ascii="Times New Roman" w:hAnsi="Times New Roman"/>
          <w:sz w:val="28"/>
          <w:szCs w:val="28"/>
        </w:rPr>
        <w:t>ополни</w:t>
      </w:r>
      <w:r w:rsidR="00915780" w:rsidRPr="00414B1B">
        <w:rPr>
          <w:rFonts w:ascii="Times New Roman" w:hAnsi="Times New Roman"/>
          <w:sz w:val="28"/>
          <w:szCs w:val="28"/>
        </w:rPr>
        <w:t xml:space="preserve">ть </w:t>
      </w:r>
      <w:r w:rsidR="00B37EED" w:rsidRPr="00414B1B">
        <w:rPr>
          <w:rFonts w:ascii="Times New Roman" w:hAnsi="Times New Roman"/>
          <w:sz w:val="28"/>
          <w:szCs w:val="28"/>
        </w:rPr>
        <w:t>пунктом 2.14.9 следующего содержания: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«2.14.9.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(</w:t>
      </w:r>
      <w:r w:rsidRPr="00414B1B">
        <w:rPr>
          <w:rFonts w:ascii="Times New Roman" w:hAnsi="Times New Roman" w:hint="eastAsia"/>
          <w:sz w:val="28"/>
          <w:szCs w:val="28"/>
        </w:rPr>
        <w:t>включая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использующих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собак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проводников</w:t>
      </w:r>
      <w:r w:rsidRPr="00414B1B">
        <w:rPr>
          <w:rFonts w:ascii="Times New Roman" w:hAnsi="Times New Roman"/>
          <w:sz w:val="28"/>
          <w:szCs w:val="28"/>
        </w:rPr>
        <w:t xml:space="preserve">) </w:t>
      </w:r>
      <w:r w:rsidRPr="00414B1B">
        <w:rPr>
          <w:rFonts w:ascii="Times New Roman" w:hAnsi="Times New Roman" w:hint="eastAsia"/>
          <w:sz w:val="28"/>
          <w:szCs w:val="28"/>
        </w:rPr>
        <w:t>обеспечивается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беспрепятственный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помещениям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муниципальная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обеспечиваются</w:t>
      </w:r>
      <w:r w:rsidRPr="00414B1B">
        <w:rPr>
          <w:rFonts w:ascii="Times New Roman" w:hAnsi="Times New Roman"/>
          <w:sz w:val="28"/>
          <w:szCs w:val="28"/>
        </w:rPr>
        <w:t>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доступность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мест предоставления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возможность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территории помещений, в которых предоставляется муниципальная услуга, </w:t>
      </w:r>
      <w:r w:rsidRPr="00414B1B">
        <w:rPr>
          <w:rFonts w:ascii="Times New Roman" w:hAnsi="Times New Roman" w:hint="eastAsia"/>
          <w:sz w:val="28"/>
          <w:szCs w:val="28"/>
        </w:rPr>
        <w:t>входа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из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них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использованием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сопровождение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имеющих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стойкие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расстройства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размещение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оборудования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носителей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необходимых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месту предоставления муниципальной услуги</w:t>
      </w:r>
      <w:r w:rsidRPr="00414B1B">
        <w:rPr>
          <w:rFonts w:ascii="Times New Roman" w:hAnsi="Times New Roman" w:hint="eastAsia"/>
          <w:sz w:val="28"/>
          <w:szCs w:val="28"/>
        </w:rPr>
        <w:t xml:space="preserve"> 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ограничений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жизнедеятельности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дублирование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звуковой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также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надписей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знаков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текстовой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графической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знаками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выполненными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рельефно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точечным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шрифтом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Брайля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сурдопереводчика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тифлосурдопереводчика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в помещения предоставления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собаки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наличии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специальное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выдаваемого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форме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порядке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которые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определяются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осуществляющим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выработке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реализации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политики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нормативно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правовому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регулированию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сфере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населения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работниками</w:t>
      </w:r>
      <w:r w:rsidRPr="00414B1B">
        <w:rPr>
          <w:rFonts w:ascii="Times New Roman" w:hAnsi="Times New Roman"/>
          <w:sz w:val="28"/>
          <w:szCs w:val="28"/>
        </w:rPr>
        <w:t xml:space="preserve"> муниципального учреждения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преодолении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барьеров</w:t>
      </w:r>
      <w:r w:rsidRPr="0072574E">
        <w:rPr>
          <w:rFonts w:ascii="Times New Roman" w:hAnsi="Times New Roman"/>
          <w:sz w:val="28"/>
          <w:szCs w:val="28"/>
        </w:rPr>
        <w:t xml:space="preserve">, </w:t>
      </w:r>
      <w:r w:rsidR="00D26B28" w:rsidRPr="0072574E">
        <w:rPr>
          <w:rFonts w:ascii="Times New Roman" w:hAnsi="Times New Roman"/>
          <w:sz w:val="28"/>
          <w:szCs w:val="28"/>
        </w:rPr>
        <w:t>препятствующих</w:t>
      </w:r>
      <w:r w:rsidRPr="0072574E">
        <w:rPr>
          <w:rFonts w:ascii="Times New Roman" w:hAnsi="Times New Roman"/>
          <w:sz w:val="28"/>
          <w:szCs w:val="28"/>
        </w:rPr>
        <w:t xml:space="preserve"> </w:t>
      </w:r>
      <w:r w:rsidRPr="0072574E">
        <w:rPr>
          <w:rFonts w:ascii="Times New Roman" w:hAnsi="Times New Roman" w:hint="eastAsia"/>
          <w:sz w:val="28"/>
          <w:szCs w:val="28"/>
        </w:rPr>
        <w:t>получению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наравне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другими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лицами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Муниципальными учреждениями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осуществляется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инструктирование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сотрудников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участвующих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вопросам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связанным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доступности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помещений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субъектов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случаях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существующие</w:t>
      </w:r>
      <w:r w:rsidRPr="00414B1B">
        <w:rPr>
          <w:rFonts w:ascii="Times New Roman" w:hAnsi="Times New Roman"/>
          <w:sz w:val="28"/>
          <w:szCs w:val="28"/>
        </w:rPr>
        <w:t xml:space="preserve"> места оказания муниципальной услуги </w:t>
      </w:r>
      <w:r w:rsidRPr="00414B1B">
        <w:rPr>
          <w:rFonts w:ascii="Times New Roman" w:hAnsi="Times New Roman" w:hint="eastAsia"/>
          <w:sz w:val="28"/>
          <w:szCs w:val="28"/>
        </w:rPr>
        <w:t>невозможно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полностью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приспособить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потребностей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муниципальные учреждения культуры города </w:t>
      </w:r>
      <w:r w:rsidRPr="00414B1B">
        <w:rPr>
          <w:rFonts w:ascii="Times New Roman" w:hAnsi="Times New Roman" w:hint="eastAsia"/>
          <w:sz w:val="28"/>
          <w:szCs w:val="28"/>
        </w:rPr>
        <w:t>принимает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меры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месту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муниципальной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>.».</w:t>
      </w:r>
    </w:p>
    <w:p w:rsidR="00C74F24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915780" w:rsidRPr="00414B1B">
        <w:rPr>
          <w:rFonts w:ascii="Times New Roman" w:hAnsi="Times New Roman"/>
          <w:sz w:val="28"/>
          <w:szCs w:val="28"/>
        </w:rPr>
        <w:t xml:space="preserve">.6. </w:t>
      </w:r>
      <w:r w:rsidR="00C74F24" w:rsidRPr="00414B1B">
        <w:rPr>
          <w:rFonts w:ascii="Times New Roman" w:hAnsi="Times New Roman"/>
          <w:sz w:val="28"/>
          <w:szCs w:val="28"/>
        </w:rPr>
        <w:t>В пункте 5.6.1:</w:t>
      </w:r>
    </w:p>
    <w:p w:rsidR="00B37EED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C74F24" w:rsidRPr="00414B1B">
        <w:rPr>
          <w:rFonts w:ascii="Times New Roman" w:hAnsi="Times New Roman"/>
          <w:sz w:val="28"/>
          <w:szCs w:val="28"/>
        </w:rPr>
        <w:t>а</w:t>
      </w:r>
      <w:r w:rsidR="00915780" w:rsidRPr="00414B1B">
        <w:rPr>
          <w:rFonts w:ascii="Times New Roman" w:hAnsi="Times New Roman"/>
          <w:sz w:val="28"/>
          <w:szCs w:val="28"/>
        </w:rPr>
        <w:t xml:space="preserve">бзац </w:t>
      </w:r>
      <w:r w:rsidR="00AD5024" w:rsidRPr="00414B1B">
        <w:rPr>
          <w:rFonts w:ascii="Times New Roman" w:hAnsi="Times New Roman"/>
          <w:sz w:val="28"/>
          <w:szCs w:val="28"/>
        </w:rPr>
        <w:t>второй подпункта 2</w:t>
      </w:r>
      <w:r w:rsidR="00915780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«-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адресу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указанному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приложении</w:t>
      </w:r>
      <w:r w:rsidRPr="00414B1B">
        <w:rPr>
          <w:rFonts w:ascii="Times New Roman" w:hAnsi="Times New Roman"/>
          <w:sz w:val="28"/>
          <w:szCs w:val="28"/>
        </w:rPr>
        <w:t xml:space="preserve"> №1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настоящему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регламенту</w:t>
      </w:r>
      <w:r w:rsidRPr="00414B1B">
        <w:rPr>
          <w:rFonts w:ascii="Times New Roman" w:hAnsi="Times New Roman"/>
          <w:sz w:val="28"/>
          <w:szCs w:val="28"/>
        </w:rPr>
        <w:t>;»</w:t>
      </w:r>
      <w:r w:rsidR="00C74F24" w:rsidRPr="00414B1B">
        <w:rPr>
          <w:rFonts w:ascii="Times New Roman" w:hAnsi="Times New Roman"/>
          <w:sz w:val="28"/>
          <w:szCs w:val="28"/>
        </w:rPr>
        <w:t>;</w:t>
      </w:r>
    </w:p>
    <w:p w:rsidR="00C74F24" w:rsidRPr="00414B1B" w:rsidRDefault="002D1689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9F5C7A" w:rsidRPr="00414B1B">
        <w:rPr>
          <w:rFonts w:ascii="Times New Roman" w:hAnsi="Times New Roman"/>
          <w:sz w:val="28"/>
          <w:szCs w:val="28"/>
        </w:rPr>
        <w:t xml:space="preserve">в </w:t>
      </w:r>
      <w:r w:rsidR="001462B6">
        <w:rPr>
          <w:rFonts w:ascii="Times New Roman" w:hAnsi="Times New Roman"/>
          <w:sz w:val="28"/>
          <w:szCs w:val="28"/>
        </w:rPr>
        <w:t xml:space="preserve">абзаце первом </w:t>
      </w:r>
      <w:r w:rsidR="009F5C7A" w:rsidRPr="00414B1B">
        <w:rPr>
          <w:rFonts w:ascii="Times New Roman" w:hAnsi="Times New Roman"/>
          <w:sz w:val="28"/>
          <w:szCs w:val="28"/>
        </w:rPr>
        <w:t>подпункт</w:t>
      </w:r>
      <w:r w:rsidR="001462B6">
        <w:rPr>
          <w:rFonts w:ascii="Times New Roman" w:hAnsi="Times New Roman"/>
          <w:sz w:val="28"/>
          <w:szCs w:val="28"/>
        </w:rPr>
        <w:t>а</w:t>
      </w:r>
      <w:r w:rsidR="009F5C7A" w:rsidRPr="00414B1B">
        <w:rPr>
          <w:rFonts w:ascii="Times New Roman" w:hAnsi="Times New Roman"/>
          <w:sz w:val="28"/>
          <w:szCs w:val="28"/>
        </w:rPr>
        <w:t xml:space="preserve"> 3 слово «</w:t>
      </w:r>
      <w:r w:rsidR="001462B6">
        <w:rPr>
          <w:rFonts w:ascii="Times New Roman" w:hAnsi="Times New Roman"/>
          <w:sz w:val="28"/>
          <w:szCs w:val="28"/>
        </w:rPr>
        <w:t>п</w:t>
      </w:r>
      <w:r w:rsidR="00C74F24" w:rsidRPr="00414B1B">
        <w:rPr>
          <w:rFonts w:ascii="Times New Roman" w:hAnsi="Times New Roman"/>
          <w:sz w:val="28"/>
          <w:szCs w:val="28"/>
        </w:rPr>
        <w:t>ервый» исключить.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4</w:t>
      </w:r>
      <w:r w:rsidR="00B37EED" w:rsidRPr="00414B1B">
        <w:rPr>
          <w:rFonts w:ascii="Times New Roman" w:hAnsi="Times New Roman"/>
          <w:sz w:val="28"/>
          <w:szCs w:val="28"/>
        </w:rPr>
        <w:t xml:space="preserve">.7. Приложение №1 </w:t>
      </w:r>
      <w:r w:rsidR="00B45458" w:rsidRPr="00414B1B">
        <w:rPr>
          <w:rFonts w:ascii="Times New Roman" w:hAnsi="Times New Roman"/>
          <w:sz w:val="28"/>
          <w:szCs w:val="28"/>
        </w:rPr>
        <w:t>«Информация о местонахождении, контактных телефонах (телефонах для справок и консультаций), адресах Управления культуры администрации города Новокузнецка, муниципальных учреждений культуры города, предос</w:t>
      </w:r>
      <w:r w:rsidR="00D96279" w:rsidRPr="00414B1B">
        <w:rPr>
          <w:rFonts w:ascii="Times New Roman" w:hAnsi="Times New Roman"/>
          <w:sz w:val="28"/>
          <w:szCs w:val="28"/>
        </w:rPr>
        <w:t>тавляющих муниципальную услугу»</w:t>
      </w:r>
      <w:r w:rsidR="008721C1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/>
          <w:sz w:val="28"/>
          <w:szCs w:val="28"/>
        </w:rPr>
        <w:t>изложить в новой редакции согласно приложению №2 к настоящ</w:t>
      </w:r>
      <w:r w:rsidR="008721C1" w:rsidRPr="00414B1B">
        <w:rPr>
          <w:rFonts w:ascii="Times New Roman" w:hAnsi="Times New Roman"/>
          <w:sz w:val="28"/>
          <w:szCs w:val="28"/>
        </w:rPr>
        <w:t>им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8721C1" w:rsidRPr="00414B1B">
        <w:rPr>
          <w:rFonts w:ascii="Times New Roman" w:hAnsi="Times New Roman"/>
          <w:sz w:val="28"/>
          <w:szCs w:val="28"/>
        </w:rPr>
        <w:t>изменениям</w:t>
      </w:r>
      <w:r w:rsidR="00B37EED"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B37EED" w:rsidRPr="00414B1B">
        <w:rPr>
          <w:rFonts w:ascii="Times New Roman" w:hAnsi="Times New Roman"/>
          <w:sz w:val="28"/>
          <w:szCs w:val="28"/>
        </w:rPr>
        <w:t>. В приложении №3 «Административный регламент предоставления муниципальными учреждениями культуры услуги «Запись на обзорные, тематические и интерактивные экскурсии»:</w:t>
      </w:r>
    </w:p>
    <w:p w:rsidR="00B37EED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B37EED" w:rsidRPr="00414B1B">
        <w:rPr>
          <w:rFonts w:ascii="Times New Roman" w:hAnsi="Times New Roman"/>
          <w:sz w:val="28"/>
          <w:szCs w:val="28"/>
        </w:rPr>
        <w:t xml:space="preserve">.1. </w:t>
      </w:r>
      <w:r w:rsidR="001462B6">
        <w:rPr>
          <w:rFonts w:ascii="Times New Roman" w:hAnsi="Times New Roman"/>
          <w:sz w:val="28"/>
          <w:szCs w:val="28"/>
        </w:rPr>
        <w:t>П</w:t>
      </w:r>
      <w:r w:rsidR="00B37EED" w:rsidRPr="00414B1B">
        <w:rPr>
          <w:rFonts w:ascii="Times New Roman" w:hAnsi="Times New Roman"/>
          <w:sz w:val="28"/>
          <w:szCs w:val="28"/>
        </w:rPr>
        <w:t>ункт 2.2.1 изложить в следующей редакции:</w:t>
      </w:r>
    </w:p>
    <w:p w:rsidR="001462B6" w:rsidRPr="001462B6" w:rsidRDefault="001462B6" w:rsidP="001462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«2.2.1. </w:t>
      </w:r>
      <w:r w:rsidRPr="001462B6">
        <w:rPr>
          <w:rFonts w:ascii="Times New Roman" w:hAnsi="Times New Roman"/>
          <w:sz w:val="28"/>
          <w:szCs w:val="28"/>
        </w:rPr>
        <w:t>Услуга предоставляется следующими муниципальными учреждениями:</w:t>
      </w:r>
    </w:p>
    <w:p w:rsidR="001462B6" w:rsidRPr="001462B6" w:rsidRDefault="001462B6" w:rsidP="001462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62B6">
        <w:rPr>
          <w:rFonts w:ascii="Times New Roman" w:hAnsi="Times New Roman"/>
          <w:sz w:val="28"/>
          <w:szCs w:val="28"/>
        </w:rPr>
        <w:t xml:space="preserve">1) 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462B6">
        <w:rPr>
          <w:rFonts w:ascii="Times New Roman" w:hAnsi="Times New Roman"/>
          <w:sz w:val="28"/>
          <w:szCs w:val="28"/>
        </w:rPr>
        <w:t xml:space="preserve"> учреждение культуры </w:t>
      </w:r>
      <w:r>
        <w:rPr>
          <w:rFonts w:ascii="Times New Roman" w:hAnsi="Times New Roman"/>
          <w:sz w:val="28"/>
          <w:szCs w:val="28"/>
        </w:rPr>
        <w:t>«</w:t>
      </w:r>
      <w:r w:rsidRPr="001462B6">
        <w:rPr>
          <w:rFonts w:ascii="Times New Roman" w:hAnsi="Times New Roman"/>
          <w:sz w:val="28"/>
          <w:szCs w:val="28"/>
        </w:rPr>
        <w:t>Новокузнецкий краеведческий музей</w:t>
      </w:r>
      <w:r>
        <w:rPr>
          <w:rFonts w:ascii="Times New Roman" w:hAnsi="Times New Roman"/>
          <w:sz w:val="28"/>
          <w:szCs w:val="28"/>
        </w:rPr>
        <w:t>»</w:t>
      </w:r>
      <w:r w:rsidRPr="001462B6">
        <w:rPr>
          <w:rFonts w:ascii="Times New Roman" w:hAnsi="Times New Roman"/>
          <w:sz w:val="28"/>
          <w:szCs w:val="28"/>
        </w:rPr>
        <w:t>;</w:t>
      </w:r>
    </w:p>
    <w:p w:rsidR="001462B6" w:rsidRPr="001462B6" w:rsidRDefault="001462B6" w:rsidP="001462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62B6">
        <w:rPr>
          <w:rFonts w:ascii="Times New Roman" w:hAnsi="Times New Roman"/>
          <w:sz w:val="28"/>
          <w:szCs w:val="28"/>
        </w:rPr>
        <w:t xml:space="preserve">2) 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462B6">
        <w:rPr>
          <w:rFonts w:ascii="Times New Roman" w:hAnsi="Times New Roman"/>
          <w:sz w:val="28"/>
          <w:szCs w:val="28"/>
        </w:rPr>
        <w:t xml:space="preserve"> учреждение культуры </w:t>
      </w:r>
      <w:r>
        <w:rPr>
          <w:rFonts w:ascii="Times New Roman" w:hAnsi="Times New Roman"/>
          <w:sz w:val="28"/>
          <w:szCs w:val="28"/>
        </w:rPr>
        <w:t>«</w:t>
      </w:r>
      <w:r w:rsidRPr="001462B6">
        <w:rPr>
          <w:rFonts w:ascii="Times New Roman" w:hAnsi="Times New Roman"/>
          <w:sz w:val="28"/>
          <w:szCs w:val="28"/>
        </w:rPr>
        <w:t>Новокузнецкий художественный музей</w:t>
      </w:r>
      <w:r>
        <w:rPr>
          <w:rFonts w:ascii="Times New Roman" w:hAnsi="Times New Roman"/>
          <w:sz w:val="28"/>
          <w:szCs w:val="28"/>
        </w:rPr>
        <w:t>»</w:t>
      </w:r>
      <w:r w:rsidRPr="001462B6">
        <w:rPr>
          <w:rFonts w:ascii="Times New Roman" w:hAnsi="Times New Roman"/>
          <w:sz w:val="28"/>
          <w:szCs w:val="28"/>
        </w:rPr>
        <w:t>;</w:t>
      </w:r>
    </w:p>
    <w:p w:rsidR="001462B6" w:rsidRPr="001462B6" w:rsidRDefault="001462B6" w:rsidP="001462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62B6">
        <w:rPr>
          <w:rFonts w:ascii="Times New Roman" w:hAnsi="Times New Roman"/>
          <w:sz w:val="28"/>
          <w:szCs w:val="28"/>
        </w:rPr>
        <w:t xml:space="preserve">3) 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462B6">
        <w:rPr>
          <w:rFonts w:ascii="Times New Roman" w:hAnsi="Times New Roman"/>
          <w:sz w:val="28"/>
          <w:szCs w:val="28"/>
        </w:rPr>
        <w:t xml:space="preserve"> учреждение культуры </w:t>
      </w:r>
      <w:r>
        <w:rPr>
          <w:rFonts w:ascii="Times New Roman" w:hAnsi="Times New Roman"/>
          <w:sz w:val="28"/>
          <w:szCs w:val="28"/>
        </w:rPr>
        <w:t>музей-заповедник «</w:t>
      </w:r>
      <w:r w:rsidRPr="001462B6">
        <w:rPr>
          <w:rFonts w:ascii="Times New Roman" w:hAnsi="Times New Roman"/>
          <w:sz w:val="28"/>
          <w:szCs w:val="28"/>
        </w:rPr>
        <w:t>Кузнецкая крепость</w:t>
      </w:r>
      <w:r>
        <w:rPr>
          <w:rFonts w:ascii="Times New Roman" w:hAnsi="Times New Roman"/>
          <w:sz w:val="28"/>
          <w:szCs w:val="28"/>
        </w:rPr>
        <w:t>»</w:t>
      </w:r>
      <w:r w:rsidRPr="001462B6">
        <w:rPr>
          <w:rFonts w:ascii="Times New Roman" w:hAnsi="Times New Roman"/>
          <w:sz w:val="28"/>
          <w:szCs w:val="28"/>
        </w:rPr>
        <w:t>;</w:t>
      </w:r>
    </w:p>
    <w:p w:rsidR="001462B6" w:rsidRPr="001462B6" w:rsidRDefault="001462B6" w:rsidP="001462B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62B6">
        <w:rPr>
          <w:rFonts w:ascii="Times New Roman" w:hAnsi="Times New Roman"/>
          <w:sz w:val="28"/>
          <w:szCs w:val="28"/>
        </w:rPr>
        <w:lastRenderedPageBreak/>
        <w:t xml:space="preserve">4) муниципальное </w:t>
      </w:r>
      <w:r w:rsidR="00CE2B6B">
        <w:rPr>
          <w:rFonts w:ascii="Times New Roman" w:hAnsi="Times New Roman"/>
          <w:sz w:val="28"/>
          <w:szCs w:val="28"/>
        </w:rPr>
        <w:t>автономное</w:t>
      </w:r>
      <w:r w:rsidRPr="001462B6">
        <w:rPr>
          <w:rFonts w:ascii="Times New Roman" w:hAnsi="Times New Roman"/>
          <w:sz w:val="28"/>
          <w:szCs w:val="28"/>
        </w:rPr>
        <w:t xml:space="preserve"> учреждение культуры </w:t>
      </w:r>
      <w:r w:rsidR="00CE2B6B">
        <w:rPr>
          <w:rFonts w:ascii="Times New Roman" w:hAnsi="Times New Roman"/>
          <w:sz w:val="28"/>
          <w:szCs w:val="28"/>
        </w:rPr>
        <w:t>«</w:t>
      </w:r>
      <w:r w:rsidRPr="001462B6">
        <w:rPr>
          <w:rFonts w:ascii="Times New Roman" w:hAnsi="Times New Roman"/>
          <w:sz w:val="28"/>
          <w:szCs w:val="28"/>
        </w:rPr>
        <w:t>Литературно-мемориальный музей Ф.М. Достоевского</w:t>
      </w:r>
      <w:r w:rsidR="00CE2B6B">
        <w:rPr>
          <w:rFonts w:ascii="Times New Roman" w:hAnsi="Times New Roman"/>
          <w:sz w:val="28"/>
          <w:szCs w:val="28"/>
        </w:rPr>
        <w:t>»</w:t>
      </w:r>
      <w:r w:rsidRPr="001462B6">
        <w:rPr>
          <w:rFonts w:ascii="Times New Roman" w:hAnsi="Times New Roman"/>
          <w:sz w:val="28"/>
          <w:szCs w:val="28"/>
        </w:rPr>
        <w:t>.</w:t>
      </w:r>
      <w:r w:rsidR="00CE2B6B">
        <w:rPr>
          <w:rFonts w:ascii="Times New Roman" w:hAnsi="Times New Roman"/>
          <w:sz w:val="28"/>
          <w:szCs w:val="28"/>
        </w:rPr>
        <w:t>».</w:t>
      </w:r>
    </w:p>
    <w:p w:rsidR="008B53D7" w:rsidRPr="00414B1B" w:rsidRDefault="00A651DD" w:rsidP="008B53D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915780" w:rsidRPr="00414B1B">
        <w:rPr>
          <w:rFonts w:ascii="Times New Roman" w:hAnsi="Times New Roman"/>
          <w:sz w:val="28"/>
          <w:szCs w:val="28"/>
        </w:rPr>
        <w:t xml:space="preserve">.2. </w:t>
      </w:r>
      <w:r w:rsidR="008B53D7" w:rsidRPr="00414B1B">
        <w:rPr>
          <w:rFonts w:ascii="Times New Roman" w:hAnsi="Times New Roman"/>
          <w:sz w:val="28"/>
          <w:szCs w:val="28"/>
        </w:rPr>
        <w:t>Пункт 2.5.1 изложить в следующей редакции:</w:t>
      </w:r>
    </w:p>
    <w:p w:rsidR="008B53D7" w:rsidRPr="00414B1B" w:rsidRDefault="008B53D7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«2.5.1. Нормативные правовые акты, регулирующие предоставление услуги: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C93EC7" w:rsidRPr="00117E8D">
        <w:rPr>
          <w:rFonts w:ascii="Times New Roman" w:hAnsi="Times New Roman"/>
          <w:sz w:val="28"/>
          <w:szCs w:val="28"/>
        </w:rPr>
        <w:t xml:space="preserve">Конституция Российской Федерации </w:t>
      </w:r>
      <w:r w:rsidR="00C93EC7" w:rsidRPr="0004174D">
        <w:rPr>
          <w:rFonts w:ascii="Times New Roman" w:hAnsi="Times New Roman"/>
          <w:sz w:val="28"/>
          <w:szCs w:val="28"/>
        </w:rPr>
        <w:t>(</w:t>
      </w:r>
      <w:r w:rsidR="00C93EC7" w:rsidRPr="0004174D">
        <w:rPr>
          <w:rFonts w:ascii="Times New Roman" w:hAnsi="Times New Roman" w:hint="eastAsia"/>
          <w:sz w:val="28"/>
          <w:szCs w:val="28"/>
        </w:rPr>
        <w:t>с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изменениями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дополнениями</w:t>
      </w:r>
      <w:r w:rsidR="00C93EC7" w:rsidRPr="0004174D">
        <w:rPr>
          <w:rFonts w:ascii="Times New Roman" w:hAnsi="Times New Roman"/>
          <w:sz w:val="28"/>
          <w:szCs w:val="28"/>
        </w:rPr>
        <w:t>) («</w:t>
      </w:r>
      <w:r w:rsidR="00C93EC7" w:rsidRPr="0004174D">
        <w:rPr>
          <w:rFonts w:ascii="Times New Roman" w:hAnsi="Times New Roman" w:hint="eastAsia"/>
          <w:sz w:val="28"/>
          <w:szCs w:val="28"/>
        </w:rPr>
        <w:t>Российская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газета»</w:t>
      </w:r>
      <w:r w:rsidR="00C93EC7" w:rsidRPr="0004174D">
        <w:rPr>
          <w:rFonts w:ascii="Times New Roman" w:hAnsi="Times New Roman"/>
          <w:sz w:val="28"/>
          <w:szCs w:val="28"/>
        </w:rPr>
        <w:t xml:space="preserve">, 25.12.1993, </w:t>
      </w:r>
      <w:r w:rsidR="00C93EC7" w:rsidRPr="0004174D">
        <w:rPr>
          <w:rFonts w:ascii="Times New Roman" w:hAnsi="Times New Roman" w:hint="eastAsia"/>
          <w:sz w:val="28"/>
          <w:szCs w:val="28"/>
        </w:rPr>
        <w:t>№</w:t>
      </w:r>
      <w:r w:rsidR="00C93EC7" w:rsidRPr="0004174D">
        <w:rPr>
          <w:rFonts w:ascii="Times New Roman" w:hAnsi="Times New Roman"/>
          <w:sz w:val="28"/>
          <w:szCs w:val="28"/>
        </w:rPr>
        <w:t xml:space="preserve">237; </w:t>
      </w:r>
      <w:r w:rsidR="00C93EC7" w:rsidRPr="0004174D">
        <w:rPr>
          <w:rFonts w:ascii="Times New Roman" w:hAnsi="Times New Roman" w:hint="eastAsia"/>
          <w:sz w:val="28"/>
          <w:szCs w:val="28"/>
        </w:rPr>
        <w:t>официальный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интернет</w:t>
      </w:r>
      <w:r w:rsidR="00C93EC7" w:rsidRPr="0004174D">
        <w:rPr>
          <w:rFonts w:ascii="Times New Roman" w:hAnsi="Times New Roman"/>
          <w:sz w:val="28"/>
          <w:szCs w:val="28"/>
        </w:rPr>
        <w:t>-</w:t>
      </w:r>
      <w:r w:rsidR="00C93EC7" w:rsidRPr="0004174D">
        <w:rPr>
          <w:rFonts w:ascii="Times New Roman" w:hAnsi="Times New Roman" w:hint="eastAsia"/>
          <w:sz w:val="28"/>
          <w:szCs w:val="28"/>
        </w:rPr>
        <w:t>портал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правовой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информации</w:t>
      </w:r>
      <w:r w:rsidR="00C93EC7" w:rsidRPr="0004174D">
        <w:rPr>
          <w:rFonts w:ascii="Times New Roman" w:hAnsi="Times New Roman"/>
          <w:sz w:val="28"/>
          <w:szCs w:val="28"/>
        </w:rPr>
        <w:t xml:space="preserve"> http://www.pravo.gov.ru, 01.08.2014; </w:t>
      </w:r>
      <w:r w:rsidR="00C93EC7">
        <w:rPr>
          <w:rFonts w:ascii="Times New Roman" w:hAnsi="Times New Roman"/>
          <w:sz w:val="28"/>
          <w:szCs w:val="28"/>
        </w:rPr>
        <w:t>«</w:t>
      </w:r>
      <w:r w:rsidR="00C93EC7" w:rsidRPr="0004174D">
        <w:rPr>
          <w:rFonts w:ascii="Times New Roman" w:hAnsi="Times New Roman" w:hint="eastAsia"/>
          <w:sz w:val="28"/>
          <w:szCs w:val="28"/>
        </w:rPr>
        <w:t>Собрание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законодательства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Российской</w:t>
      </w:r>
      <w:r w:rsidR="00C93EC7" w:rsidRPr="0004174D">
        <w:rPr>
          <w:rFonts w:ascii="Times New Roman" w:hAnsi="Times New Roman"/>
          <w:sz w:val="28"/>
          <w:szCs w:val="28"/>
        </w:rPr>
        <w:t xml:space="preserve"> </w:t>
      </w:r>
      <w:r w:rsidR="00C93EC7" w:rsidRPr="0004174D">
        <w:rPr>
          <w:rFonts w:ascii="Times New Roman" w:hAnsi="Times New Roman" w:hint="eastAsia"/>
          <w:sz w:val="28"/>
          <w:szCs w:val="28"/>
        </w:rPr>
        <w:t>Федерации</w:t>
      </w:r>
      <w:r w:rsidR="00C93EC7">
        <w:rPr>
          <w:rFonts w:ascii="Times New Roman" w:hAnsi="Times New Roman"/>
          <w:sz w:val="28"/>
          <w:szCs w:val="28"/>
        </w:rPr>
        <w:t>»</w:t>
      </w:r>
      <w:r w:rsidR="00C93EC7" w:rsidRPr="0004174D">
        <w:rPr>
          <w:rFonts w:ascii="Times New Roman" w:hAnsi="Times New Roman"/>
          <w:sz w:val="28"/>
          <w:szCs w:val="28"/>
        </w:rPr>
        <w:t xml:space="preserve">, 04.08.2014, </w:t>
      </w:r>
      <w:r w:rsidR="00C93EC7" w:rsidRPr="0004174D">
        <w:rPr>
          <w:rFonts w:ascii="Times New Roman" w:hAnsi="Times New Roman" w:hint="eastAsia"/>
          <w:sz w:val="28"/>
          <w:szCs w:val="28"/>
        </w:rPr>
        <w:t>№</w:t>
      </w:r>
      <w:r w:rsidR="00C93EC7" w:rsidRPr="0004174D">
        <w:rPr>
          <w:rFonts w:ascii="Times New Roman" w:hAnsi="Times New Roman"/>
          <w:sz w:val="28"/>
          <w:szCs w:val="28"/>
        </w:rPr>
        <w:t xml:space="preserve">31, </w:t>
      </w:r>
      <w:r w:rsidR="00C93EC7" w:rsidRPr="0004174D">
        <w:rPr>
          <w:rFonts w:ascii="Times New Roman" w:hAnsi="Times New Roman" w:hint="eastAsia"/>
          <w:sz w:val="28"/>
          <w:szCs w:val="28"/>
        </w:rPr>
        <w:t>ст</w:t>
      </w:r>
      <w:r w:rsidR="00C93EC7" w:rsidRPr="0004174D">
        <w:rPr>
          <w:rFonts w:ascii="Times New Roman" w:hAnsi="Times New Roman"/>
          <w:sz w:val="28"/>
          <w:szCs w:val="28"/>
        </w:rPr>
        <w:t>. 4398)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Основы законодательства Российской Федерации о культуре, утвержденные </w:t>
      </w:r>
      <w:r w:rsidR="00C93EC7" w:rsidRPr="00E0501F">
        <w:rPr>
          <w:rFonts w:ascii="Times New Roman" w:hAnsi="Times New Roman"/>
          <w:sz w:val="28"/>
          <w:szCs w:val="28"/>
        </w:rPr>
        <w:t>Верховным Советом Российской Федерации</w:t>
      </w:r>
      <w:r w:rsidR="00C93EC7">
        <w:rPr>
          <w:rFonts w:ascii="Times New Roman" w:hAnsi="Times New Roman"/>
          <w:sz w:val="28"/>
          <w:szCs w:val="28"/>
        </w:rPr>
        <w:t xml:space="preserve"> 09.10.1992 №3612-1 (с изменениями и дополнениями) («Российская газета», 17.11.1992, №248)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7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26.05.1996 №54-ФЗ «О Музейном фонде и музеях в Российской Федерации» (с изменениями и дополнениями) («Российская газета», 04.06.1996, №104;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E0501F">
        <w:rPr>
          <w:rFonts w:ascii="Times New Roman" w:hAnsi="Times New Roman"/>
          <w:sz w:val="28"/>
          <w:szCs w:val="28"/>
        </w:rPr>
        <w:t>27.05.1996</w:t>
      </w:r>
      <w:r w:rsidR="00C93EC7">
        <w:rPr>
          <w:rFonts w:ascii="Times New Roman" w:hAnsi="Times New Roman"/>
          <w:sz w:val="28"/>
          <w:szCs w:val="28"/>
        </w:rPr>
        <w:t>, №</w:t>
      </w:r>
      <w:r w:rsidR="00C93EC7" w:rsidRPr="00E0501F">
        <w:rPr>
          <w:rFonts w:ascii="Times New Roman" w:hAnsi="Times New Roman"/>
          <w:sz w:val="28"/>
          <w:szCs w:val="28"/>
        </w:rPr>
        <w:t>22, ст. 2591</w:t>
      </w:r>
      <w:r w:rsidR="00C93EC7">
        <w:rPr>
          <w:rFonts w:ascii="Times New Roman" w:hAnsi="Times New Roman"/>
          <w:sz w:val="28"/>
          <w:szCs w:val="28"/>
        </w:rPr>
        <w:t>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8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06.01.1999 №7-ФЗ «О народных художественных промыслах» (с изменениями и дополнениями) («Российская газета», 15.01.1999, №7;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E0501F">
        <w:rPr>
          <w:rFonts w:ascii="Times New Roman" w:hAnsi="Times New Roman"/>
          <w:sz w:val="28"/>
          <w:szCs w:val="28"/>
        </w:rPr>
        <w:t xml:space="preserve">11.01.1999,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E0501F">
        <w:rPr>
          <w:rFonts w:ascii="Times New Roman" w:hAnsi="Times New Roman"/>
          <w:sz w:val="28"/>
          <w:szCs w:val="28"/>
        </w:rPr>
        <w:t>2, ст. 234</w:t>
      </w:r>
      <w:r w:rsidR="00C93EC7">
        <w:rPr>
          <w:rFonts w:ascii="Times New Roman" w:hAnsi="Times New Roman"/>
          <w:sz w:val="28"/>
          <w:szCs w:val="28"/>
        </w:rPr>
        <w:t>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C93EC7">
        <w:rPr>
          <w:rFonts w:ascii="Times New Roman" w:hAnsi="Times New Roman"/>
          <w:sz w:val="28"/>
          <w:szCs w:val="28"/>
        </w:rPr>
        <w:t xml:space="preserve">Федеральный </w:t>
      </w:r>
      <w:hyperlink r:id="rId19" w:history="1">
        <w:r w:rsidR="00C93EC7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C93EC7">
        <w:rPr>
          <w:rFonts w:ascii="Times New Roman" w:hAnsi="Times New Roman"/>
          <w:sz w:val="28"/>
          <w:szCs w:val="28"/>
        </w:rPr>
        <w:t xml:space="preserve"> от 25.06.2002 №73-ФЗ «Об объектах культурного наследия (памятниках истории и культуры) народов Российской Федерации» (с изменениями и дополнениями) («Российская газета», 29.06.2002, №116-117; </w:t>
      </w:r>
      <w:r w:rsidR="00C93EC7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C93EC7">
        <w:rPr>
          <w:rFonts w:ascii="Times New Roman" w:hAnsi="Times New Roman"/>
          <w:sz w:val="28"/>
          <w:szCs w:val="28"/>
        </w:rPr>
        <w:t xml:space="preserve">, </w:t>
      </w:r>
      <w:r w:rsidR="00C93EC7" w:rsidRPr="00DD356A">
        <w:rPr>
          <w:rFonts w:ascii="Times New Roman" w:hAnsi="Times New Roman"/>
          <w:sz w:val="28"/>
          <w:szCs w:val="28"/>
        </w:rPr>
        <w:t xml:space="preserve">01.07.2002, </w:t>
      </w:r>
      <w:r w:rsidR="00C93EC7">
        <w:rPr>
          <w:rFonts w:ascii="Times New Roman" w:hAnsi="Times New Roman"/>
          <w:sz w:val="28"/>
          <w:szCs w:val="28"/>
        </w:rPr>
        <w:t>№</w:t>
      </w:r>
      <w:r w:rsidR="00C93EC7" w:rsidRPr="00DD356A">
        <w:rPr>
          <w:rFonts w:ascii="Times New Roman" w:hAnsi="Times New Roman"/>
          <w:sz w:val="28"/>
          <w:szCs w:val="28"/>
        </w:rPr>
        <w:t>26, ст. 2519</w:t>
      </w:r>
      <w:r w:rsidR="00C93EC7">
        <w:rPr>
          <w:rFonts w:ascii="Times New Roman" w:hAnsi="Times New Roman"/>
          <w:sz w:val="28"/>
          <w:szCs w:val="28"/>
        </w:rPr>
        <w:t>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A07EFA">
        <w:rPr>
          <w:rFonts w:ascii="Times New Roman" w:hAnsi="Times New Roman"/>
          <w:sz w:val="28"/>
          <w:szCs w:val="28"/>
        </w:rPr>
        <w:t xml:space="preserve">Федеральный </w:t>
      </w:r>
      <w:hyperlink r:id="rId20" w:history="1">
        <w:r w:rsidR="00A07EFA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A07EFA">
        <w:rPr>
          <w:rFonts w:ascii="Times New Roman" w:hAnsi="Times New Roman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 (с изменениями и дополнениями) («Российская газета», 08.10.2003, №202; </w:t>
      </w:r>
      <w:r w:rsidR="00A07EFA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A07EFA">
        <w:rPr>
          <w:rFonts w:ascii="Times New Roman" w:hAnsi="Times New Roman"/>
          <w:sz w:val="28"/>
          <w:szCs w:val="28"/>
        </w:rPr>
        <w:t xml:space="preserve">, </w:t>
      </w:r>
      <w:r w:rsidR="00A07EFA" w:rsidRPr="00DD356A">
        <w:rPr>
          <w:rFonts w:ascii="Times New Roman" w:hAnsi="Times New Roman"/>
          <w:sz w:val="28"/>
          <w:szCs w:val="28"/>
        </w:rPr>
        <w:t xml:space="preserve">06.10.2003, </w:t>
      </w:r>
      <w:r w:rsidR="00A07EFA">
        <w:rPr>
          <w:rFonts w:ascii="Times New Roman" w:hAnsi="Times New Roman"/>
          <w:sz w:val="28"/>
          <w:szCs w:val="28"/>
        </w:rPr>
        <w:t>№</w:t>
      </w:r>
      <w:r w:rsidR="00A07EFA" w:rsidRPr="00DD356A">
        <w:rPr>
          <w:rFonts w:ascii="Times New Roman" w:hAnsi="Times New Roman"/>
          <w:sz w:val="28"/>
          <w:szCs w:val="28"/>
        </w:rPr>
        <w:t>40, ст. 3822</w:t>
      </w:r>
      <w:r w:rsidR="00A07EFA">
        <w:rPr>
          <w:rFonts w:ascii="Times New Roman" w:hAnsi="Times New Roman"/>
          <w:sz w:val="28"/>
          <w:szCs w:val="28"/>
        </w:rPr>
        <w:t>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A07EFA">
        <w:rPr>
          <w:rFonts w:ascii="Times New Roman" w:hAnsi="Times New Roman"/>
          <w:sz w:val="28"/>
          <w:szCs w:val="28"/>
        </w:rPr>
        <w:t xml:space="preserve">Федеральный </w:t>
      </w:r>
      <w:hyperlink r:id="rId21" w:history="1">
        <w:r w:rsidR="00A07EFA" w:rsidRPr="00B4601E">
          <w:rPr>
            <w:rFonts w:ascii="Times New Roman" w:hAnsi="Times New Roman"/>
            <w:sz w:val="28"/>
            <w:szCs w:val="28"/>
          </w:rPr>
          <w:t>закон</w:t>
        </w:r>
      </w:hyperlink>
      <w:r w:rsidR="00A07EFA">
        <w:rPr>
          <w:rFonts w:ascii="Times New Roman" w:hAnsi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 (с изменениями и дополнениями) («Российская газета», 05.05.2006, №95; </w:t>
      </w:r>
      <w:r w:rsidR="00A07EFA" w:rsidRPr="00E0501F">
        <w:rPr>
          <w:rFonts w:ascii="Times New Roman" w:hAnsi="Times New Roman"/>
          <w:sz w:val="28"/>
          <w:szCs w:val="28"/>
        </w:rPr>
        <w:t>«Собрание законодательства Российской Федерации»</w:t>
      </w:r>
      <w:r w:rsidR="00A07EFA">
        <w:rPr>
          <w:rFonts w:ascii="Times New Roman" w:hAnsi="Times New Roman"/>
          <w:sz w:val="28"/>
          <w:szCs w:val="28"/>
        </w:rPr>
        <w:t xml:space="preserve">, </w:t>
      </w:r>
      <w:r w:rsidR="00A07EFA" w:rsidRPr="00DD356A">
        <w:rPr>
          <w:rFonts w:ascii="Times New Roman" w:hAnsi="Times New Roman"/>
          <w:sz w:val="28"/>
          <w:szCs w:val="28"/>
        </w:rPr>
        <w:t xml:space="preserve">08.05.2006, </w:t>
      </w:r>
      <w:r w:rsidR="00A07EFA">
        <w:rPr>
          <w:rFonts w:ascii="Times New Roman" w:hAnsi="Times New Roman"/>
          <w:sz w:val="28"/>
          <w:szCs w:val="28"/>
        </w:rPr>
        <w:t>№</w:t>
      </w:r>
      <w:r w:rsidR="00A07EFA" w:rsidRPr="00DD356A">
        <w:rPr>
          <w:rFonts w:ascii="Times New Roman" w:hAnsi="Times New Roman"/>
          <w:sz w:val="28"/>
          <w:szCs w:val="28"/>
        </w:rPr>
        <w:t>19, ст. 2060</w:t>
      </w:r>
      <w:r w:rsidR="00A07EFA">
        <w:rPr>
          <w:rFonts w:ascii="Times New Roman" w:hAnsi="Times New Roman"/>
          <w:sz w:val="28"/>
          <w:szCs w:val="28"/>
        </w:rPr>
        <w:t>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</w:t>
      </w:r>
      <w:r w:rsidR="008B53D7" w:rsidRPr="00414B1B">
        <w:rPr>
          <w:rFonts w:ascii="Times New Roman" w:hAnsi="Times New Roman"/>
          <w:sz w:val="28"/>
          <w:szCs w:val="28"/>
        </w:rPr>
        <w:t xml:space="preserve"> Федеральный закон от 27</w:t>
      </w:r>
      <w:r w:rsidR="00C060BD" w:rsidRPr="00414B1B">
        <w:rPr>
          <w:rFonts w:ascii="Times New Roman" w:hAnsi="Times New Roman"/>
          <w:sz w:val="28"/>
          <w:szCs w:val="28"/>
        </w:rPr>
        <w:t>.07.</w:t>
      </w:r>
      <w:r w:rsidR="008B53D7" w:rsidRPr="00414B1B">
        <w:rPr>
          <w:rFonts w:ascii="Times New Roman" w:hAnsi="Times New Roman"/>
          <w:sz w:val="28"/>
          <w:szCs w:val="28"/>
        </w:rPr>
        <w:t xml:space="preserve">2010 №210-ФЗ «Об организации предоставления государственных и муниципальных услуг» </w:t>
      </w:r>
      <w:r w:rsidR="00B45458" w:rsidRPr="00414B1B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8B53D7" w:rsidRPr="00414B1B">
        <w:rPr>
          <w:rFonts w:ascii="Times New Roman" w:hAnsi="Times New Roman"/>
          <w:sz w:val="28"/>
          <w:szCs w:val="28"/>
        </w:rPr>
        <w:t>(«Российская газета», 30.07.2010, №168);</w:t>
      </w:r>
    </w:p>
    <w:p w:rsidR="008B53D7" w:rsidRPr="00414B1B" w:rsidRDefault="00E53BF5" w:rsidP="00B64F7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r w:rsidR="00B64F7A" w:rsidRPr="00414B1B">
        <w:rPr>
          <w:rFonts w:ascii="Times New Roman" w:hAnsi="Times New Roman"/>
          <w:sz w:val="28"/>
          <w:szCs w:val="28"/>
        </w:rPr>
        <w:t>п</w:t>
      </w:r>
      <w:r w:rsidR="008B53D7" w:rsidRPr="00414B1B">
        <w:rPr>
          <w:rFonts w:ascii="Times New Roman" w:hAnsi="Times New Roman"/>
          <w:sz w:val="28"/>
          <w:szCs w:val="28"/>
        </w:rPr>
        <w:t>остановление Правительства Российской Федерации от 26</w:t>
      </w:r>
      <w:r w:rsidR="00C060BD" w:rsidRPr="00414B1B">
        <w:rPr>
          <w:rFonts w:ascii="Times New Roman" w:hAnsi="Times New Roman"/>
          <w:sz w:val="28"/>
          <w:szCs w:val="28"/>
        </w:rPr>
        <w:t>.06.</w:t>
      </w:r>
      <w:r w:rsidR="008B53D7" w:rsidRPr="00414B1B">
        <w:rPr>
          <w:rFonts w:ascii="Times New Roman" w:hAnsi="Times New Roman"/>
          <w:sz w:val="28"/>
          <w:szCs w:val="28"/>
        </w:rPr>
        <w:t>1995 №609 «</w:t>
      </w:r>
      <w:r w:rsidR="00B45458" w:rsidRPr="00414B1B">
        <w:rPr>
          <w:rFonts w:ascii="Times New Roman" w:hAnsi="Times New Roman"/>
          <w:sz w:val="28"/>
          <w:szCs w:val="28"/>
        </w:rPr>
        <w:t xml:space="preserve">Об утверждении </w:t>
      </w:r>
      <w:r w:rsidR="008B53D7" w:rsidRPr="00414B1B">
        <w:rPr>
          <w:rFonts w:ascii="Times New Roman" w:hAnsi="Times New Roman"/>
          <w:sz w:val="28"/>
          <w:szCs w:val="28"/>
        </w:rPr>
        <w:t>Положени</w:t>
      </w:r>
      <w:r w:rsidR="00B45458" w:rsidRPr="00414B1B">
        <w:rPr>
          <w:rFonts w:ascii="Times New Roman" w:hAnsi="Times New Roman"/>
          <w:sz w:val="28"/>
          <w:szCs w:val="28"/>
        </w:rPr>
        <w:t>я</w:t>
      </w:r>
      <w:r w:rsidR="008B53D7" w:rsidRPr="00414B1B">
        <w:rPr>
          <w:rFonts w:ascii="Times New Roman" w:hAnsi="Times New Roman"/>
          <w:sz w:val="28"/>
          <w:szCs w:val="28"/>
        </w:rPr>
        <w:t xml:space="preserve"> об основах хозяйственной деятельности и финансирования организаций культуры и искусства» </w:t>
      </w:r>
      <w:r w:rsidR="00B64F7A" w:rsidRPr="00414B1B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8B53D7" w:rsidRPr="00414B1B">
        <w:rPr>
          <w:rFonts w:ascii="Times New Roman" w:hAnsi="Times New Roman"/>
          <w:sz w:val="28"/>
          <w:szCs w:val="28"/>
        </w:rPr>
        <w:t>(«</w:t>
      </w:r>
      <w:r w:rsidR="00B64F7A" w:rsidRPr="00414B1B">
        <w:rPr>
          <w:rFonts w:ascii="Times New Roman" w:hAnsi="Times New Roman"/>
          <w:sz w:val="28"/>
          <w:szCs w:val="28"/>
        </w:rPr>
        <w:t>Собрание законодательства Российской Федерации», 10.07.1995, №28, ст. 2670</w:t>
      </w:r>
      <w:r w:rsidR="008B53D7" w:rsidRPr="00414B1B">
        <w:rPr>
          <w:rFonts w:ascii="Times New Roman" w:hAnsi="Times New Roman"/>
          <w:sz w:val="28"/>
          <w:szCs w:val="28"/>
        </w:rPr>
        <w:t>);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 w:rsidR="00B64F7A" w:rsidRPr="00414B1B">
        <w:rPr>
          <w:rFonts w:ascii="Times New Roman" w:hAnsi="Times New Roman"/>
          <w:sz w:val="28"/>
          <w:szCs w:val="28"/>
        </w:rPr>
        <w:t>п</w:t>
      </w:r>
      <w:r w:rsidR="008B53D7" w:rsidRPr="00414B1B">
        <w:rPr>
          <w:rFonts w:ascii="Times New Roman" w:hAnsi="Times New Roman"/>
          <w:sz w:val="28"/>
          <w:szCs w:val="28"/>
        </w:rPr>
        <w:t xml:space="preserve">риказ Министерства </w:t>
      </w:r>
      <w:bookmarkStart w:id="0" w:name="_Hlk466127629"/>
      <w:r w:rsidR="008B53D7" w:rsidRPr="00414B1B">
        <w:rPr>
          <w:rFonts w:ascii="Times New Roman" w:hAnsi="Times New Roman"/>
          <w:sz w:val="28"/>
          <w:szCs w:val="28"/>
        </w:rPr>
        <w:t>культуры и массовых коммуникаций Российской Федерации от 18</w:t>
      </w:r>
      <w:r w:rsidR="00C060BD" w:rsidRPr="00414B1B">
        <w:rPr>
          <w:rFonts w:ascii="Times New Roman" w:hAnsi="Times New Roman"/>
          <w:sz w:val="28"/>
          <w:szCs w:val="28"/>
        </w:rPr>
        <w:t>.01.</w:t>
      </w:r>
      <w:r w:rsidR="008B53D7" w:rsidRPr="00414B1B">
        <w:rPr>
          <w:rFonts w:ascii="Times New Roman" w:hAnsi="Times New Roman"/>
          <w:sz w:val="28"/>
          <w:szCs w:val="28"/>
        </w:rPr>
        <w:t>2007 №19</w:t>
      </w:r>
      <w:bookmarkEnd w:id="0"/>
      <w:r w:rsidR="008B53D7" w:rsidRPr="00414B1B">
        <w:rPr>
          <w:rFonts w:ascii="Times New Roman" w:hAnsi="Times New Roman"/>
          <w:sz w:val="28"/>
          <w:szCs w:val="28"/>
        </w:rPr>
        <w:t xml:space="preserve"> «Об утверждении </w:t>
      </w:r>
      <w:r w:rsidR="00B64F7A" w:rsidRPr="00414B1B">
        <w:rPr>
          <w:rFonts w:ascii="Times New Roman" w:hAnsi="Times New Roman"/>
          <w:sz w:val="28"/>
          <w:szCs w:val="28"/>
        </w:rPr>
        <w:t>П</w:t>
      </w:r>
      <w:r w:rsidR="008B53D7" w:rsidRPr="00414B1B">
        <w:rPr>
          <w:rFonts w:ascii="Times New Roman" w:hAnsi="Times New Roman"/>
          <w:sz w:val="28"/>
          <w:szCs w:val="28"/>
        </w:rPr>
        <w:t xml:space="preserve">равил организации хранения, комплектования, учета и использования документов </w:t>
      </w:r>
      <w:r w:rsidR="008B53D7" w:rsidRPr="00414B1B">
        <w:rPr>
          <w:rFonts w:ascii="Times New Roman" w:hAnsi="Times New Roman"/>
          <w:sz w:val="28"/>
          <w:szCs w:val="28"/>
        </w:rPr>
        <w:lastRenderedPageBreak/>
        <w:t xml:space="preserve">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</w:t>
      </w:r>
      <w:r w:rsidR="00B64F7A" w:rsidRPr="00414B1B">
        <w:rPr>
          <w:rFonts w:ascii="Times New Roman" w:hAnsi="Times New Roman"/>
          <w:sz w:val="28"/>
          <w:szCs w:val="28"/>
        </w:rPr>
        <w:t>а</w:t>
      </w:r>
      <w:r w:rsidR="008B53D7" w:rsidRPr="00414B1B">
        <w:rPr>
          <w:rFonts w:ascii="Times New Roman" w:hAnsi="Times New Roman"/>
          <w:sz w:val="28"/>
          <w:szCs w:val="28"/>
        </w:rPr>
        <w:t xml:space="preserve">кадемии наук» </w:t>
      </w:r>
      <w:r w:rsidR="00B64F7A" w:rsidRPr="00414B1B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8B53D7" w:rsidRPr="00414B1B">
        <w:rPr>
          <w:rFonts w:ascii="Times New Roman" w:hAnsi="Times New Roman"/>
          <w:sz w:val="28"/>
          <w:szCs w:val="28"/>
        </w:rPr>
        <w:t>(«Бюллетень нормативных актов федеральных органов исполнительной власти», 14.05.2007, №20);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</w:t>
      </w:r>
      <w:r w:rsidR="008B53D7" w:rsidRPr="00414B1B">
        <w:rPr>
          <w:rFonts w:ascii="Times New Roman" w:hAnsi="Times New Roman"/>
          <w:sz w:val="28"/>
          <w:szCs w:val="28"/>
        </w:rPr>
        <w:t xml:space="preserve"> Закон Кемеровской области от </w:t>
      </w:r>
      <w:r w:rsidR="00C060BD" w:rsidRPr="00414B1B">
        <w:rPr>
          <w:rFonts w:ascii="Times New Roman" w:hAnsi="Times New Roman"/>
          <w:sz w:val="28"/>
          <w:szCs w:val="28"/>
        </w:rPr>
        <w:t>0</w:t>
      </w:r>
      <w:r w:rsidR="008B53D7" w:rsidRPr="00414B1B">
        <w:rPr>
          <w:rFonts w:ascii="Times New Roman" w:hAnsi="Times New Roman"/>
          <w:sz w:val="28"/>
          <w:szCs w:val="28"/>
        </w:rPr>
        <w:t>4</w:t>
      </w:r>
      <w:r w:rsidR="00C060BD" w:rsidRPr="00414B1B">
        <w:rPr>
          <w:rFonts w:ascii="Times New Roman" w:hAnsi="Times New Roman"/>
          <w:sz w:val="28"/>
          <w:szCs w:val="28"/>
        </w:rPr>
        <w:t>.05.</w:t>
      </w:r>
      <w:r w:rsidR="008B53D7" w:rsidRPr="00414B1B">
        <w:rPr>
          <w:rFonts w:ascii="Times New Roman" w:hAnsi="Times New Roman"/>
          <w:sz w:val="28"/>
          <w:szCs w:val="28"/>
        </w:rPr>
        <w:t>2010 №51</w:t>
      </w:r>
      <w:r w:rsidR="009F430E" w:rsidRPr="00414B1B">
        <w:rPr>
          <w:rFonts w:ascii="Times New Roman" w:hAnsi="Times New Roman"/>
          <w:sz w:val="28"/>
          <w:szCs w:val="28"/>
        </w:rPr>
        <w:t>-ОЗ</w:t>
      </w:r>
      <w:r w:rsidR="008B53D7" w:rsidRPr="00414B1B">
        <w:rPr>
          <w:rFonts w:ascii="Times New Roman" w:hAnsi="Times New Roman"/>
          <w:sz w:val="28"/>
          <w:szCs w:val="28"/>
        </w:rPr>
        <w:t xml:space="preserve"> «О музейной деятельности» </w:t>
      </w:r>
      <w:r w:rsidR="00B64F7A" w:rsidRPr="00414B1B">
        <w:rPr>
          <w:rFonts w:ascii="Times New Roman" w:hAnsi="Times New Roman"/>
          <w:sz w:val="28"/>
          <w:szCs w:val="28"/>
        </w:rPr>
        <w:t xml:space="preserve">(с изменениями и дополнениями) </w:t>
      </w:r>
      <w:r w:rsidR="008B53D7" w:rsidRPr="00414B1B">
        <w:rPr>
          <w:rFonts w:ascii="Times New Roman" w:hAnsi="Times New Roman"/>
          <w:sz w:val="28"/>
          <w:szCs w:val="28"/>
        </w:rPr>
        <w:t>(приложение «Официально» к газете «Кузбасс», 07.05.2010, №80);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</w:t>
      </w:r>
      <w:r w:rsidR="008B53D7" w:rsidRPr="00414B1B">
        <w:rPr>
          <w:rFonts w:ascii="Times New Roman" w:hAnsi="Times New Roman"/>
          <w:sz w:val="28"/>
          <w:szCs w:val="28"/>
        </w:rPr>
        <w:t xml:space="preserve"> Закон Кемеровской области от 29.12.2015 №140-ОЗ «Об объектах культурного наследия (памятниках истории и культуры)» (с изменениями и дополнениями) (официальный интернет-портал правовой информации http</w:t>
      </w:r>
      <w:r w:rsidR="00D96279" w:rsidRPr="00414B1B">
        <w:rPr>
          <w:rFonts w:ascii="Times New Roman" w:hAnsi="Times New Roman"/>
          <w:sz w:val="28"/>
          <w:szCs w:val="28"/>
        </w:rPr>
        <w:t>://www.pravo.gov.ru, 31.12.2015</w:t>
      </w:r>
      <w:r w:rsidR="008B53D7" w:rsidRPr="00414B1B">
        <w:rPr>
          <w:rFonts w:ascii="Times New Roman" w:hAnsi="Times New Roman"/>
          <w:sz w:val="28"/>
          <w:szCs w:val="28"/>
        </w:rPr>
        <w:t>);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="008B53D7" w:rsidRPr="00414B1B">
        <w:rPr>
          <w:rFonts w:ascii="Times New Roman" w:hAnsi="Times New Roman"/>
          <w:sz w:val="28"/>
          <w:szCs w:val="28"/>
        </w:rPr>
        <w:t xml:space="preserve"> </w:t>
      </w:r>
      <w:hyperlink r:id="rId22" w:history="1">
        <w:r w:rsidR="003E0655" w:rsidRPr="00414B1B">
          <w:rPr>
            <w:rFonts w:ascii="Times New Roman" w:hAnsi="Times New Roman"/>
            <w:sz w:val="28"/>
            <w:szCs w:val="28"/>
          </w:rPr>
          <w:t>Устав</w:t>
        </w:r>
      </w:hyperlink>
      <w:r w:rsidR="003E0655" w:rsidRPr="00414B1B">
        <w:rPr>
          <w:rFonts w:ascii="Times New Roman" w:hAnsi="Times New Roman"/>
          <w:sz w:val="28"/>
          <w:szCs w:val="28"/>
        </w:rPr>
        <w:t xml:space="preserve"> Новокузнецкого городского округа, принятый постановлением Новокузнецкого городского Совета народных депутатов от 07.12.2009 №11/117 (с изменениями и дополнениями) («Новокузнецк», 19.01.2010, №3)</w:t>
      </w:r>
      <w:r w:rsidR="008B53D7" w:rsidRPr="00414B1B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14)</w:t>
      </w:r>
      <w:r w:rsidR="008B53D7" w:rsidRPr="00414B1B">
        <w:rPr>
          <w:rFonts w:ascii="Times New Roman" w:hAnsi="Times New Roman"/>
          <w:sz w:val="28"/>
          <w:szCs w:val="28"/>
        </w:rPr>
        <w:t xml:space="preserve"> решение Новокузнецкого городского Совета народных депутатов от 30.09.2015 №9/103 «Об утверждении Положения об Управлении культуры администрации города Новокузнецка» (с изменениями и дополнениями) («Новокузнецк», 08.10.2015, №40);</w:t>
      </w:r>
    </w:p>
    <w:p w:rsidR="00D26B28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15)</w:t>
      </w:r>
      <w:r w:rsidR="00D26B28" w:rsidRPr="0072574E">
        <w:rPr>
          <w:rFonts w:ascii="Times New Roman" w:hAnsi="Times New Roman"/>
          <w:sz w:val="28"/>
          <w:szCs w:val="28"/>
        </w:rPr>
        <w:t xml:space="preserve"> настоящий административный регламент</w:t>
      </w:r>
      <w:r w:rsidR="005A2B2E" w:rsidRPr="0072574E">
        <w:rPr>
          <w:rFonts w:ascii="Times New Roman" w:hAnsi="Times New Roman"/>
          <w:sz w:val="28"/>
          <w:szCs w:val="28"/>
        </w:rPr>
        <w:t>;</w:t>
      </w:r>
    </w:p>
    <w:p w:rsidR="008B53D7" w:rsidRPr="00414B1B" w:rsidRDefault="00E53BF5" w:rsidP="008B53D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16)</w:t>
      </w:r>
      <w:r w:rsidR="008B53D7" w:rsidRPr="00414B1B">
        <w:rPr>
          <w:rFonts w:ascii="Times New Roman" w:hAnsi="Times New Roman"/>
          <w:sz w:val="28"/>
          <w:szCs w:val="28"/>
        </w:rPr>
        <w:t xml:space="preserve"> уставы муниципальных учреждений.».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915780" w:rsidRPr="00414B1B">
        <w:rPr>
          <w:rFonts w:ascii="Times New Roman" w:hAnsi="Times New Roman"/>
          <w:sz w:val="28"/>
          <w:szCs w:val="28"/>
        </w:rPr>
        <w:t>.3. П</w:t>
      </w:r>
      <w:r w:rsidR="00B37EED" w:rsidRPr="00414B1B">
        <w:rPr>
          <w:rFonts w:ascii="Times New Roman" w:hAnsi="Times New Roman" w:hint="eastAsia"/>
          <w:sz w:val="28"/>
          <w:szCs w:val="28"/>
        </w:rPr>
        <w:t>ункт</w:t>
      </w:r>
      <w:r w:rsidR="00B37EED" w:rsidRPr="00414B1B">
        <w:rPr>
          <w:rFonts w:ascii="Times New Roman" w:hAnsi="Times New Roman"/>
          <w:sz w:val="28"/>
          <w:szCs w:val="28"/>
        </w:rPr>
        <w:t xml:space="preserve"> 2.6.7 </w:t>
      </w:r>
      <w:r w:rsidR="00B37EED" w:rsidRPr="00414B1B">
        <w:rPr>
          <w:rFonts w:ascii="Times New Roman" w:hAnsi="Times New Roman" w:hint="eastAsia"/>
          <w:sz w:val="28"/>
          <w:szCs w:val="28"/>
        </w:rPr>
        <w:t>изложить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в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следующей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B37EED" w:rsidRPr="00414B1B">
        <w:rPr>
          <w:rFonts w:ascii="Times New Roman" w:hAnsi="Times New Roman" w:hint="eastAsia"/>
          <w:sz w:val="28"/>
          <w:szCs w:val="28"/>
        </w:rPr>
        <w:t>редакции</w:t>
      </w:r>
      <w:r w:rsidR="00B37EED" w:rsidRPr="00414B1B">
        <w:rPr>
          <w:rFonts w:ascii="Times New Roman" w:hAnsi="Times New Roman"/>
          <w:sz w:val="28"/>
          <w:szCs w:val="28"/>
        </w:rPr>
        <w:t>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«2.6.7.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частью</w:t>
      </w:r>
      <w:r w:rsidRPr="00414B1B">
        <w:rPr>
          <w:rFonts w:ascii="Times New Roman" w:hAnsi="Times New Roman"/>
          <w:sz w:val="28"/>
          <w:szCs w:val="28"/>
        </w:rPr>
        <w:t xml:space="preserve"> 3 </w:t>
      </w:r>
      <w:r w:rsidRPr="00414B1B">
        <w:rPr>
          <w:rFonts w:ascii="Times New Roman" w:hAnsi="Times New Roman" w:hint="eastAsia"/>
          <w:sz w:val="28"/>
          <w:szCs w:val="28"/>
        </w:rPr>
        <w:t>статьи</w:t>
      </w:r>
      <w:r w:rsidRPr="00414B1B">
        <w:rPr>
          <w:rFonts w:ascii="Times New Roman" w:hAnsi="Times New Roman"/>
          <w:sz w:val="28"/>
          <w:szCs w:val="28"/>
        </w:rPr>
        <w:t xml:space="preserve"> 7 </w:t>
      </w:r>
      <w:r w:rsidRPr="00414B1B">
        <w:rPr>
          <w:rFonts w:ascii="Times New Roman" w:hAnsi="Times New Roman" w:hint="eastAsia"/>
          <w:sz w:val="28"/>
          <w:szCs w:val="28"/>
        </w:rPr>
        <w:t>Федерального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</w:t>
      </w:r>
      <w:r w:rsidRPr="00414B1B">
        <w:rPr>
          <w:rFonts w:ascii="Times New Roman" w:hAnsi="Times New Roman"/>
          <w:sz w:val="28"/>
          <w:szCs w:val="28"/>
        </w:rPr>
        <w:t xml:space="preserve"> 27.07.2010 №210-</w:t>
      </w:r>
      <w:r w:rsidRPr="00414B1B">
        <w:rPr>
          <w:rFonts w:ascii="Times New Roman" w:hAnsi="Times New Roman" w:hint="eastAsia"/>
          <w:sz w:val="28"/>
          <w:szCs w:val="28"/>
        </w:rPr>
        <w:t>ФЗ</w:t>
      </w: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</w:t>
      </w:r>
      <w:r w:rsidRPr="00414B1B">
        <w:rPr>
          <w:rFonts w:ascii="Times New Roman" w:hAnsi="Times New Roman"/>
          <w:sz w:val="28"/>
          <w:szCs w:val="28"/>
        </w:rPr>
        <w:t xml:space="preserve">»,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являющегося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заявителем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может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осуществляться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обращении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муниципальной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заявитель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дополнительно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представляет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документы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согласия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представителя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обработку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персональных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указанного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</w:t>
      </w:r>
      <w:r w:rsidRPr="00414B1B">
        <w:rPr>
          <w:rFonts w:ascii="Times New Roman" w:hAnsi="Times New Roman"/>
          <w:sz w:val="28"/>
          <w:szCs w:val="28"/>
        </w:rPr>
        <w:t xml:space="preserve">. </w:t>
      </w:r>
      <w:r w:rsidR="00B64F7A" w:rsidRPr="00414B1B">
        <w:rPr>
          <w:rFonts w:ascii="Times New Roman" w:hAnsi="Times New Roman"/>
          <w:sz w:val="28"/>
          <w:szCs w:val="28"/>
        </w:rPr>
        <w:t xml:space="preserve">Документы, подтверждающие получение согласия, могут быть представлены в том числе в форме электронного документа. </w:t>
      </w:r>
      <w:r w:rsidRPr="00414B1B">
        <w:rPr>
          <w:rFonts w:ascii="Times New Roman" w:hAnsi="Times New Roman" w:hint="eastAsia"/>
          <w:sz w:val="28"/>
          <w:szCs w:val="28"/>
        </w:rPr>
        <w:t>Данное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требование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распространяется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признанных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безвестно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отсутствующими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разыскиваемых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место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нахождения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установлено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уполномоченным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>.».</w:t>
      </w:r>
    </w:p>
    <w:p w:rsidR="00B37EED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B37EED" w:rsidRPr="00414B1B">
        <w:rPr>
          <w:rFonts w:ascii="Times New Roman" w:hAnsi="Times New Roman"/>
          <w:sz w:val="28"/>
          <w:szCs w:val="28"/>
        </w:rPr>
        <w:t xml:space="preserve">.4. </w:t>
      </w:r>
      <w:r w:rsidR="00B64F7A" w:rsidRPr="00414B1B">
        <w:rPr>
          <w:rFonts w:ascii="Times New Roman" w:hAnsi="Times New Roman"/>
          <w:sz w:val="28"/>
          <w:szCs w:val="28"/>
        </w:rPr>
        <w:t>Подраздел 2.14 д</w:t>
      </w:r>
      <w:r w:rsidR="00915780" w:rsidRPr="00414B1B">
        <w:rPr>
          <w:rFonts w:ascii="Times New Roman" w:hAnsi="Times New Roman"/>
          <w:sz w:val="28"/>
          <w:szCs w:val="28"/>
        </w:rPr>
        <w:t xml:space="preserve">ополнить </w:t>
      </w:r>
      <w:r w:rsidR="00B37EED" w:rsidRPr="00414B1B">
        <w:rPr>
          <w:rFonts w:ascii="Times New Roman" w:hAnsi="Times New Roman"/>
          <w:sz w:val="28"/>
          <w:szCs w:val="28"/>
        </w:rPr>
        <w:t>пунктом 2.14.8 следующего содержания: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«2.14.8.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(</w:t>
      </w:r>
      <w:r w:rsidRPr="00414B1B">
        <w:rPr>
          <w:rFonts w:ascii="Times New Roman" w:hAnsi="Times New Roman" w:hint="eastAsia"/>
          <w:sz w:val="28"/>
          <w:szCs w:val="28"/>
        </w:rPr>
        <w:t>включая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использующих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собак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проводников</w:t>
      </w:r>
      <w:r w:rsidRPr="00414B1B">
        <w:rPr>
          <w:rFonts w:ascii="Times New Roman" w:hAnsi="Times New Roman"/>
          <w:sz w:val="28"/>
          <w:szCs w:val="28"/>
        </w:rPr>
        <w:t xml:space="preserve">) </w:t>
      </w:r>
      <w:r w:rsidRPr="00414B1B">
        <w:rPr>
          <w:rFonts w:ascii="Times New Roman" w:hAnsi="Times New Roman" w:hint="eastAsia"/>
          <w:sz w:val="28"/>
          <w:szCs w:val="28"/>
        </w:rPr>
        <w:t>обеспечивается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беспрепятственный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помещениям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которых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обеспечиваются</w:t>
      </w:r>
      <w:r w:rsidRPr="00414B1B">
        <w:rPr>
          <w:rFonts w:ascii="Times New Roman" w:hAnsi="Times New Roman"/>
          <w:sz w:val="28"/>
          <w:szCs w:val="28"/>
        </w:rPr>
        <w:t>: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доступность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мест предоставления услуги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возможность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территории помещений, в которых предоставляется услуга, </w:t>
      </w:r>
      <w:r w:rsidRPr="00414B1B">
        <w:rPr>
          <w:rFonts w:ascii="Times New Roman" w:hAnsi="Times New Roman" w:hint="eastAsia"/>
          <w:sz w:val="28"/>
          <w:szCs w:val="28"/>
        </w:rPr>
        <w:t>входа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выхода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из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них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числе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использованием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кресла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коляски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сопровождение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имеющих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стойкие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расстройства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самостоятельного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передвижения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размещение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оборудования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носителей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необходимых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беспрепятственного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месту предоставления услуги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ограничений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жизнедеятельности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дублирование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необходимой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звуковой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зрительной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также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надписей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знаков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текстовой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графической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информации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знаками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выполненными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рельефно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точечным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шрифтом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Брайля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сурдопереводчика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тифлосурдопереводчика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допуск</w:t>
      </w:r>
      <w:r w:rsidRPr="00414B1B">
        <w:rPr>
          <w:rFonts w:ascii="Times New Roman" w:hAnsi="Times New Roman"/>
          <w:sz w:val="28"/>
          <w:szCs w:val="28"/>
        </w:rPr>
        <w:t xml:space="preserve"> в помещения предоставления услуги </w:t>
      </w:r>
      <w:r w:rsidRPr="00414B1B">
        <w:rPr>
          <w:rFonts w:ascii="Times New Roman" w:hAnsi="Times New Roman" w:hint="eastAsia"/>
          <w:sz w:val="28"/>
          <w:szCs w:val="28"/>
        </w:rPr>
        <w:t>собаки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проводника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наличии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документа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подтверждающего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ее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специальное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обучение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выдаваемого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форме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порядке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которые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определяются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федеральным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органом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исполнительной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власти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осуществляющим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функции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выработке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реализации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государственной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политики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нормативно</w:t>
      </w:r>
      <w:r w:rsidRPr="00414B1B">
        <w:rPr>
          <w:rFonts w:ascii="Times New Roman" w:hAnsi="Times New Roman"/>
          <w:sz w:val="28"/>
          <w:szCs w:val="28"/>
        </w:rPr>
        <w:t>-</w:t>
      </w:r>
      <w:r w:rsidRPr="00414B1B">
        <w:rPr>
          <w:rFonts w:ascii="Times New Roman" w:hAnsi="Times New Roman" w:hint="eastAsia"/>
          <w:sz w:val="28"/>
          <w:szCs w:val="28"/>
        </w:rPr>
        <w:t>правовому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регулированию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сфере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социальной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защиты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населения</w:t>
      </w:r>
      <w:r w:rsidRPr="00414B1B">
        <w:rPr>
          <w:rFonts w:ascii="Times New Roman" w:hAnsi="Times New Roman"/>
          <w:sz w:val="28"/>
          <w:szCs w:val="28"/>
        </w:rPr>
        <w:t>;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- </w:t>
      </w:r>
      <w:r w:rsidRPr="00414B1B">
        <w:rPr>
          <w:rFonts w:ascii="Times New Roman" w:hAnsi="Times New Roman" w:hint="eastAsia"/>
          <w:sz w:val="28"/>
          <w:szCs w:val="28"/>
        </w:rPr>
        <w:t>оказание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работниками</w:t>
      </w:r>
      <w:r w:rsidRPr="00414B1B">
        <w:rPr>
          <w:rFonts w:ascii="Times New Roman" w:hAnsi="Times New Roman"/>
          <w:sz w:val="28"/>
          <w:szCs w:val="28"/>
        </w:rPr>
        <w:t xml:space="preserve"> муниципального учреждения </w:t>
      </w:r>
      <w:r w:rsidRPr="00414B1B">
        <w:rPr>
          <w:rFonts w:ascii="Times New Roman" w:hAnsi="Times New Roman" w:hint="eastAsia"/>
          <w:sz w:val="28"/>
          <w:szCs w:val="28"/>
        </w:rPr>
        <w:t>помощи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инвалидам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преодолении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барьеров</w:t>
      </w:r>
      <w:r w:rsidRPr="0072574E">
        <w:rPr>
          <w:rFonts w:ascii="Times New Roman" w:hAnsi="Times New Roman"/>
          <w:sz w:val="28"/>
          <w:szCs w:val="28"/>
        </w:rPr>
        <w:t xml:space="preserve">, </w:t>
      </w:r>
      <w:r w:rsidR="00D26B28" w:rsidRPr="0072574E">
        <w:rPr>
          <w:rFonts w:ascii="Times New Roman" w:hAnsi="Times New Roman"/>
          <w:sz w:val="28"/>
          <w:szCs w:val="28"/>
        </w:rPr>
        <w:t>препятствующих</w:t>
      </w:r>
      <w:r w:rsidRPr="0072574E">
        <w:rPr>
          <w:rFonts w:ascii="Times New Roman" w:hAnsi="Times New Roman"/>
          <w:sz w:val="28"/>
          <w:szCs w:val="28"/>
        </w:rPr>
        <w:t xml:space="preserve"> </w:t>
      </w:r>
      <w:r w:rsidRPr="0072574E">
        <w:rPr>
          <w:rFonts w:ascii="Times New Roman" w:hAnsi="Times New Roman" w:hint="eastAsia"/>
          <w:sz w:val="28"/>
          <w:szCs w:val="28"/>
        </w:rPr>
        <w:t>получению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наравне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другими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лицами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Муниципальными учреждениями </w:t>
      </w:r>
      <w:r w:rsidRPr="00414B1B">
        <w:rPr>
          <w:rFonts w:ascii="Times New Roman" w:hAnsi="Times New Roman" w:hint="eastAsia"/>
          <w:sz w:val="28"/>
          <w:szCs w:val="28"/>
        </w:rPr>
        <w:t>осуществляется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инструктирование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сотрудников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участвующих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по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вопросам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связанным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обеспечением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доступности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объектов</w:t>
      </w:r>
      <w:r w:rsidRPr="00414B1B">
        <w:rPr>
          <w:rFonts w:ascii="Times New Roman" w:hAnsi="Times New Roman"/>
          <w:sz w:val="28"/>
          <w:szCs w:val="28"/>
        </w:rPr>
        <w:t xml:space="preserve"> помещений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соответствии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законодательством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субъектов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Российской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Федерации</w:t>
      </w:r>
      <w:r w:rsidRPr="00414B1B">
        <w:rPr>
          <w:rFonts w:ascii="Times New Roman" w:hAnsi="Times New Roman"/>
          <w:sz w:val="28"/>
          <w:szCs w:val="28"/>
        </w:rPr>
        <w:t>.</w:t>
      </w:r>
    </w:p>
    <w:p w:rsidR="00B37EED" w:rsidRPr="00414B1B" w:rsidRDefault="00B37EE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 w:hint="eastAsia"/>
          <w:sz w:val="28"/>
          <w:szCs w:val="28"/>
        </w:rPr>
        <w:t>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случаях</w:t>
      </w:r>
      <w:r w:rsidRPr="00414B1B">
        <w:rPr>
          <w:rFonts w:ascii="Times New Roman" w:hAnsi="Times New Roman"/>
          <w:sz w:val="28"/>
          <w:szCs w:val="28"/>
        </w:rPr>
        <w:t xml:space="preserve">, </w:t>
      </w:r>
      <w:r w:rsidRPr="00414B1B">
        <w:rPr>
          <w:rFonts w:ascii="Times New Roman" w:hAnsi="Times New Roman" w:hint="eastAsia"/>
          <w:sz w:val="28"/>
          <w:szCs w:val="28"/>
        </w:rPr>
        <w:t>если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существующие</w:t>
      </w:r>
      <w:r w:rsidRPr="00414B1B">
        <w:rPr>
          <w:rFonts w:ascii="Times New Roman" w:hAnsi="Times New Roman"/>
          <w:sz w:val="28"/>
          <w:szCs w:val="28"/>
        </w:rPr>
        <w:t xml:space="preserve"> места оказания услуги </w:t>
      </w:r>
      <w:r w:rsidRPr="00414B1B">
        <w:rPr>
          <w:rFonts w:ascii="Times New Roman" w:hAnsi="Times New Roman" w:hint="eastAsia"/>
          <w:sz w:val="28"/>
          <w:szCs w:val="28"/>
        </w:rPr>
        <w:t>невозможно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полностью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приспособить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с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учетом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потребностей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, муниципальные учреждения </w:t>
      </w:r>
      <w:r w:rsidRPr="00414B1B">
        <w:rPr>
          <w:rFonts w:ascii="Times New Roman" w:hAnsi="Times New Roman" w:hint="eastAsia"/>
          <w:sz w:val="28"/>
          <w:szCs w:val="28"/>
        </w:rPr>
        <w:t>принимает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меры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для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обеспечения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доступа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инвалидов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к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месту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предоставления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услуги</w:t>
      </w:r>
      <w:r w:rsidRPr="00414B1B">
        <w:rPr>
          <w:rFonts w:ascii="Times New Roman" w:hAnsi="Times New Roman"/>
          <w:sz w:val="28"/>
          <w:szCs w:val="28"/>
        </w:rPr>
        <w:t>.</w:t>
      </w:r>
      <w:r w:rsidR="00E53BF5">
        <w:rPr>
          <w:rFonts w:ascii="Times New Roman" w:hAnsi="Times New Roman"/>
          <w:sz w:val="28"/>
          <w:szCs w:val="28"/>
        </w:rPr>
        <w:t>».</w:t>
      </w:r>
    </w:p>
    <w:p w:rsidR="00B64F7A" w:rsidRPr="00414B1B" w:rsidRDefault="00A651D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B64F7A" w:rsidRPr="00414B1B">
        <w:rPr>
          <w:rFonts w:ascii="Times New Roman" w:hAnsi="Times New Roman"/>
          <w:sz w:val="28"/>
          <w:szCs w:val="28"/>
        </w:rPr>
        <w:t xml:space="preserve">.5. </w:t>
      </w:r>
      <w:r w:rsidR="004934C5" w:rsidRPr="00414B1B">
        <w:rPr>
          <w:rFonts w:ascii="Times New Roman" w:hAnsi="Times New Roman"/>
          <w:sz w:val="28"/>
          <w:szCs w:val="28"/>
        </w:rPr>
        <w:t>В абзаце первом п</w:t>
      </w:r>
      <w:r w:rsidR="009F5C7A" w:rsidRPr="00414B1B">
        <w:rPr>
          <w:rFonts w:ascii="Times New Roman" w:hAnsi="Times New Roman"/>
          <w:sz w:val="28"/>
          <w:szCs w:val="28"/>
        </w:rPr>
        <w:t>одпункта 3 пункта 5.6.1 слово «</w:t>
      </w:r>
      <w:r w:rsidR="00CE2B6B">
        <w:rPr>
          <w:rFonts w:ascii="Times New Roman" w:hAnsi="Times New Roman"/>
          <w:sz w:val="28"/>
          <w:szCs w:val="28"/>
        </w:rPr>
        <w:t>п</w:t>
      </w:r>
      <w:r w:rsidR="004934C5" w:rsidRPr="00414B1B">
        <w:rPr>
          <w:rFonts w:ascii="Times New Roman" w:hAnsi="Times New Roman"/>
          <w:sz w:val="28"/>
          <w:szCs w:val="28"/>
        </w:rPr>
        <w:t>ервый» исключить.</w:t>
      </w:r>
    </w:p>
    <w:p w:rsidR="00B37EED" w:rsidRPr="00414B1B" w:rsidRDefault="00A651DD" w:rsidP="00B05C5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</w:t>
      </w:r>
      <w:r w:rsidR="00B37EED" w:rsidRPr="00414B1B">
        <w:rPr>
          <w:rFonts w:ascii="Times New Roman" w:hAnsi="Times New Roman"/>
          <w:sz w:val="28"/>
          <w:szCs w:val="28"/>
        </w:rPr>
        <w:t>.</w:t>
      </w:r>
      <w:r w:rsidR="00546C2B" w:rsidRPr="00414B1B">
        <w:rPr>
          <w:rFonts w:ascii="Times New Roman" w:hAnsi="Times New Roman"/>
          <w:sz w:val="28"/>
          <w:szCs w:val="28"/>
        </w:rPr>
        <w:t>6</w:t>
      </w:r>
      <w:r w:rsidR="00B37EED" w:rsidRPr="00414B1B">
        <w:rPr>
          <w:rFonts w:ascii="Times New Roman" w:hAnsi="Times New Roman"/>
          <w:sz w:val="28"/>
          <w:szCs w:val="28"/>
        </w:rPr>
        <w:t xml:space="preserve">. Приложение №1 </w:t>
      </w:r>
      <w:r w:rsidR="004934C5" w:rsidRPr="00414B1B">
        <w:rPr>
          <w:rFonts w:ascii="Times New Roman" w:hAnsi="Times New Roman"/>
          <w:sz w:val="28"/>
          <w:szCs w:val="28"/>
        </w:rPr>
        <w:t>«Информация о местонахождении, контактных телефонах (телефонах для справок и консультаций</w:t>
      </w:r>
      <w:r w:rsidR="009F5C7A" w:rsidRPr="00414B1B">
        <w:rPr>
          <w:rFonts w:ascii="Times New Roman" w:hAnsi="Times New Roman"/>
          <w:sz w:val="28"/>
          <w:szCs w:val="28"/>
        </w:rPr>
        <w:t>)</w:t>
      </w:r>
      <w:r w:rsidR="004934C5" w:rsidRPr="00414B1B">
        <w:rPr>
          <w:rFonts w:ascii="Times New Roman" w:hAnsi="Times New Roman"/>
          <w:sz w:val="28"/>
          <w:szCs w:val="28"/>
        </w:rPr>
        <w:t xml:space="preserve">, графике работы, адресах Управления культуры администрации города Новокузнецка и муниципальных учреждений, предоставляющих услугу» </w:t>
      </w:r>
      <w:r w:rsidR="00B37EED" w:rsidRPr="00414B1B">
        <w:rPr>
          <w:rFonts w:ascii="Times New Roman" w:hAnsi="Times New Roman"/>
          <w:sz w:val="28"/>
          <w:szCs w:val="28"/>
        </w:rPr>
        <w:t>изложить в новой редакции согласно приложению №3 к настоящ</w:t>
      </w:r>
      <w:r w:rsidR="00687C7D" w:rsidRPr="00414B1B">
        <w:rPr>
          <w:rFonts w:ascii="Times New Roman" w:hAnsi="Times New Roman"/>
          <w:sz w:val="28"/>
          <w:szCs w:val="28"/>
        </w:rPr>
        <w:t>им</w:t>
      </w:r>
      <w:r w:rsidR="00B37EED" w:rsidRPr="00414B1B">
        <w:rPr>
          <w:rFonts w:ascii="Times New Roman" w:hAnsi="Times New Roman"/>
          <w:sz w:val="28"/>
          <w:szCs w:val="28"/>
        </w:rPr>
        <w:t xml:space="preserve"> </w:t>
      </w:r>
      <w:r w:rsidR="00687C7D" w:rsidRPr="00414B1B">
        <w:rPr>
          <w:rFonts w:ascii="Times New Roman" w:hAnsi="Times New Roman"/>
          <w:sz w:val="28"/>
          <w:szCs w:val="28"/>
        </w:rPr>
        <w:t>изменениям</w:t>
      </w:r>
      <w:r w:rsidR="00B37EED" w:rsidRPr="00414B1B">
        <w:rPr>
          <w:rFonts w:ascii="Times New Roman" w:hAnsi="Times New Roman"/>
          <w:sz w:val="28"/>
          <w:szCs w:val="28"/>
        </w:rPr>
        <w:t>.</w:t>
      </w:r>
    </w:p>
    <w:p w:rsidR="00687C7D" w:rsidRPr="00414B1B" w:rsidRDefault="00687C7D" w:rsidP="00B37EE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6279" w:rsidRPr="00414B1B" w:rsidRDefault="00D96279" w:rsidP="003E0655">
      <w:pPr>
        <w:jc w:val="right"/>
        <w:rPr>
          <w:rFonts w:ascii="Times New Roman" w:hAnsi="Times New Roman"/>
          <w:sz w:val="28"/>
          <w:szCs w:val="28"/>
        </w:rPr>
      </w:pPr>
    </w:p>
    <w:p w:rsidR="00D96279" w:rsidRPr="00414B1B" w:rsidRDefault="00D96279" w:rsidP="003E0655">
      <w:pPr>
        <w:jc w:val="right"/>
        <w:rPr>
          <w:rFonts w:ascii="Times New Roman" w:hAnsi="Times New Roman"/>
          <w:sz w:val="28"/>
          <w:szCs w:val="28"/>
        </w:rPr>
      </w:pPr>
    </w:p>
    <w:p w:rsidR="00B74047" w:rsidRPr="00414B1B" w:rsidRDefault="00B74047" w:rsidP="00B74047">
      <w:pPr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Заместитель Главы города</w:t>
      </w:r>
    </w:p>
    <w:p w:rsidR="00B74047" w:rsidRPr="00414B1B" w:rsidRDefault="00B74047" w:rsidP="00B74047">
      <w:pPr>
        <w:jc w:val="both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по социальным вопросам</w:t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</w:r>
      <w:r w:rsidRPr="00414B1B">
        <w:rPr>
          <w:rFonts w:ascii="Times New Roman" w:hAnsi="Times New Roman"/>
          <w:sz w:val="28"/>
          <w:szCs w:val="28"/>
        </w:rPr>
        <w:tab/>
        <w:t xml:space="preserve">   Г.А. Вержицкий</w:t>
      </w:r>
    </w:p>
    <w:p w:rsidR="0024609B" w:rsidRPr="00414B1B" w:rsidRDefault="00D96279" w:rsidP="00B74047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br w:type="page"/>
      </w:r>
      <w:r w:rsidR="0024609B" w:rsidRPr="00414B1B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24609B" w:rsidRPr="00414B1B" w:rsidRDefault="0024609B" w:rsidP="00687C7D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к </w:t>
      </w:r>
      <w:r w:rsidR="00687C7D" w:rsidRPr="00414B1B">
        <w:rPr>
          <w:rFonts w:ascii="Times New Roman" w:hAnsi="Times New Roman"/>
          <w:sz w:val="28"/>
          <w:szCs w:val="28"/>
        </w:rPr>
        <w:t xml:space="preserve">изменениям в </w:t>
      </w:r>
      <w:r w:rsidRPr="00414B1B">
        <w:rPr>
          <w:rFonts w:ascii="Times New Roman" w:hAnsi="Times New Roman"/>
          <w:sz w:val="28"/>
          <w:szCs w:val="28"/>
        </w:rPr>
        <w:t>постановлени</w:t>
      </w:r>
      <w:r w:rsidR="00687C7D" w:rsidRPr="00414B1B">
        <w:rPr>
          <w:rFonts w:ascii="Times New Roman" w:hAnsi="Times New Roman"/>
          <w:sz w:val="28"/>
          <w:szCs w:val="28"/>
        </w:rPr>
        <w:t xml:space="preserve">е </w:t>
      </w:r>
      <w:r w:rsidRPr="00414B1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123A3A" w:rsidRPr="00414B1B" w:rsidRDefault="0024609B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города Новокузнецка</w:t>
      </w:r>
      <w:r w:rsidR="00687C7D" w:rsidRPr="00414B1B">
        <w:rPr>
          <w:rFonts w:ascii="Times New Roman" w:hAnsi="Times New Roman"/>
          <w:sz w:val="28"/>
          <w:szCs w:val="28"/>
        </w:rPr>
        <w:t xml:space="preserve"> от 20.06.2012 №84</w:t>
      </w:r>
    </w:p>
    <w:p w:rsidR="0024609B" w:rsidRPr="00414B1B" w:rsidRDefault="00687C7D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регламентов</w:t>
      </w:r>
      <w:r w:rsidRPr="00414B1B">
        <w:rPr>
          <w:rFonts w:ascii="Times New Roman" w:hAnsi="Times New Roman"/>
          <w:sz w:val="28"/>
          <w:szCs w:val="28"/>
        </w:rPr>
        <w:t>»</w:t>
      </w:r>
    </w:p>
    <w:p w:rsidR="0024609B" w:rsidRPr="00414B1B" w:rsidRDefault="0024609B" w:rsidP="0024609B">
      <w:pPr>
        <w:ind w:left="5529"/>
        <w:jc w:val="right"/>
        <w:rPr>
          <w:rFonts w:ascii="Times New Roman" w:hAnsi="Times New Roman"/>
          <w:sz w:val="28"/>
          <w:szCs w:val="28"/>
        </w:rPr>
      </w:pPr>
    </w:p>
    <w:p w:rsidR="0024609B" w:rsidRPr="00414B1B" w:rsidRDefault="0024609B" w:rsidP="0024609B">
      <w:pPr>
        <w:ind w:left="5529"/>
        <w:rPr>
          <w:rFonts w:ascii="Times New Roman" w:hAnsi="Times New Roman"/>
          <w:sz w:val="28"/>
          <w:szCs w:val="28"/>
        </w:rPr>
      </w:pPr>
    </w:p>
    <w:p w:rsidR="0024609B" w:rsidRPr="00414B1B" w:rsidRDefault="0024609B" w:rsidP="0024609B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Приложение №1</w:t>
      </w:r>
    </w:p>
    <w:p w:rsidR="001A26E2" w:rsidRPr="00414B1B" w:rsidRDefault="001A26E2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A26E2" w:rsidRPr="00414B1B" w:rsidRDefault="001A26E2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A26E2" w:rsidRPr="00414B1B" w:rsidRDefault="001A26E2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«Предоставление информации о проведении</w:t>
      </w:r>
    </w:p>
    <w:p w:rsidR="001A26E2" w:rsidRPr="00414B1B" w:rsidRDefault="001A26E2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ярмарок, выставок народного творчества,</w:t>
      </w:r>
    </w:p>
    <w:p w:rsidR="001A26E2" w:rsidRPr="00414B1B" w:rsidRDefault="001A26E2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ремесел на территории Новокузнецкого</w:t>
      </w:r>
    </w:p>
    <w:p w:rsidR="0024609B" w:rsidRPr="00414B1B" w:rsidRDefault="001A26E2" w:rsidP="008F3D09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городского округа»</w:t>
      </w:r>
    </w:p>
    <w:p w:rsidR="0024609B" w:rsidRPr="00414B1B" w:rsidRDefault="0024609B" w:rsidP="008F3D09">
      <w:pPr>
        <w:spacing w:before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Информация</w:t>
      </w:r>
    </w:p>
    <w:p w:rsidR="0024609B" w:rsidRPr="00414B1B" w:rsidRDefault="0024609B" w:rsidP="008F3D09">
      <w:pPr>
        <w:spacing w:after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о мест</w:t>
      </w:r>
      <w:r w:rsidR="00687C7D" w:rsidRPr="00414B1B">
        <w:rPr>
          <w:rFonts w:ascii="Times New Roman" w:hAnsi="Times New Roman"/>
          <w:bCs/>
          <w:sz w:val="28"/>
          <w:szCs w:val="28"/>
        </w:rPr>
        <w:t xml:space="preserve">е </w:t>
      </w:r>
      <w:r w:rsidRPr="00414B1B">
        <w:rPr>
          <w:rFonts w:ascii="Times New Roman" w:hAnsi="Times New Roman"/>
          <w:bCs/>
          <w:sz w:val="28"/>
          <w:szCs w:val="28"/>
        </w:rPr>
        <w:t>нахождени</w:t>
      </w:r>
      <w:r w:rsidR="00687C7D" w:rsidRPr="00414B1B">
        <w:rPr>
          <w:rFonts w:ascii="Times New Roman" w:hAnsi="Times New Roman"/>
          <w:bCs/>
          <w:sz w:val="28"/>
          <w:szCs w:val="28"/>
        </w:rPr>
        <w:t>я</w:t>
      </w:r>
      <w:r w:rsidRPr="00414B1B">
        <w:rPr>
          <w:rFonts w:ascii="Times New Roman" w:hAnsi="Times New Roman"/>
          <w:bCs/>
          <w:sz w:val="28"/>
          <w:szCs w:val="28"/>
        </w:rPr>
        <w:t xml:space="preserve">, </w:t>
      </w:r>
      <w:r w:rsidR="00D96279" w:rsidRPr="00414B1B">
        <w:rPr>
          <w:rFonts w:ascii="Times New Roman" w:hAnsi="Times New Roman"/>
          <w:bCs/>
          <w:sz w:val="28"/>
          <w:szCs w:val="28"/>
        </w:rPr>
        <w:t>справочных</w:t>
      </w:r>
      <w:r w:rsidRPr="00414B1B">
        <w:rPr>
          <w:rFonts w:ascii="Times New Roman" w:hAnsi="Times New Roman"/>
          <w:bCs/>
          <w:sz w:val="28"/>
          <w:szCs w:val="28"/>
        </w:rPr>
        <w:t xml:space="preserve"> телефонах (телефонах для справок и консультаций), </w:t>
      </w:r>
      <w:r w:rsidR="00D96279" w:rsidRPr="00414B1B">
        <w:rPr>
          <w:rFonts w:ascii="Times New Roman" w:hAnsi="Times New Roman"/>
          <w:bCs/>
          <w:sz w:val="28"/>
          <w:szCs w:val="28"/>
        </w:rPr>
        <w:t xml:space="preserve">графике работы, об адресах </w:t>
      </w:r>
      <w:r w:rsidR="0031603A" w:rsidRPr="00414B1B">
        <w:rPr>
          <w:rFonts w:ascii="Times New Roman" w:hAnsi="Times New Roman"/>
          <w:bCs/>
          <w:sz w:val="28"/>
          <w:szCs w:val="28"/>
        </w:rPr>
        <w:t>электронн</w:t>
      </w:r>
      <w:r w:rsidR="00D96279" w:rsidRPr="00414B1B">
        <w:rPr>
          <w:rFonts w:ascii="Times New Roman" w:hAnsi="Times New Roman"/>
          <w:bCs/>
          <w:sz w:val="28"/>
          <w:szCs w:val="28"/>
        </w:rPr>
        <w:t>ой почты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</w:t>
      </w:r>
      <w:r w:rsidRPr="00414B1B">
        <w:rPr>
          <w:rFonts w:ascii="Times New Roman" w:hAnsi="Times New Roman"/>
          <w:bCs/>
          <w:sz w:val="28"/>
          <w:szCs w:val="28"/>
        </w:rPr>
        <w:t>Управления культуры администрации города Новокузнецка, муниципальных учреждений культуры города, предоставляющих муниципальную услугу</w:t>
      </w:r>
    </w:p>
    <w:p w:rsidR="0024609B" w:rsidRPr="00414B1B" w:rsidRDefault="00A651DD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1.</w:t>
      </w:r>
      <w:r w:rsidR="0024609B" w:rsidRPr="00414B1B">
        <w:rPr>
          <w:rFonts w:ascii="Times New Roman" w:hAnsi="Times New Roman"/>
          <w:bCs/>
          <w:sz w:val="28"/>
          <w:szCs w:val="28"/>
        </w:rPr>
        <w:t xml:space="preserve"> Управление культуры администрации города Новокузнецка: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Адрес: 654018, г. Новокузнецк, ул. Кирова, 64, 2-этаж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Электронный адрес: upr-kult-nvkz@mail.ru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Телефоны: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777-281, приемная;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777-266, начальник Управления культуры;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776-223, заместитель начальника Управления культуры;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 xml:space="preserve">(3843) 777-296, начальник </w:t>
      </w:r>
      <w:r w:rsidRPr="00414B1B">
        <w:rPr>
          <w:rFonts w:ascii="Times New Roman" w:hAnsi="Times New Roman"/>
          <w:sz w:val="28"/>
          <w:szCs w:val="28"/>
        </w:rPr>
        <w:t>отдела культурно-досуговой деятельности</w:t>
      </w:r>
      <w:r w:rsidRPr="00414B1B">
        <w:rPr>
          <w:rFonts w:ascii="Times New Roman" w:hAnsi="Times New Roman"/>
          <w:bCs/>
          <w:sz w:val="28"/>
          <w:szCs w:val="28"/>
        </w:rPr>
        <w:t>;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 xml:space="preserve">(3843) 777-296, начальник отдела </w:t>
      </w:r>
      <w:r w:rsidRPr="00414B1B">
        <w:rPr>
          <w:rFonts w:ascii="Times New Roman" w:hAnsi="Times New Roman"/>
          <w:sz w:val="28"/>
          <w:szCs w:val="28"/>
        </w:rPr>
        <w:t>музейной, библиотечной деятельности и туризма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понедельник - пятница с 08-30 до 17-30;</w:t>
      </w:r>
    </w:p>
    <w:p w:rsidR="0024609B" w:rsidRPr="00414B1B" w:rsidRDefault="0024609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перерыв с 12-00 до 13-00</w:t>
      </w:r>
    </w:p>
    <w:p w:rsidR="00342EEB" w:rsidRPr="00414B1B" w:rsidRDefault="00342EEB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934C5" w:rsidRPr="00414B1B" w:rsidRDefault="00A651DD" w:rsidP="00A651DD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2.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казенное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Координационно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аналитический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центр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Управления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4934C5" w:rsidRPr="00414B1B">
        <w:rPr>
          <w:rFonts w:ascii="Times New Roman" w:hAnsi="Times New Roman"/>
          <w:bCs/>
          <w:sz w:val="28"/>
          <w:szCs w:val="28"/>
        </w:rPr>
        <w:t xml:space="preserve"> -</w:t>
      </w:r>
      <w:r w:rsidRPr="00414B1B">
        <w:rPr>
          <w:rFonts w:ascii="Times New Roman" w:hAnsi="Times New Roman"/>
          <w:bCs/>
          <w:sz w:val="28"/>
          <w:szCs w:val="28"/>
        </w:rPr>
        <w:t xml:space="preserve"> ул. Кирова, 64, тел. 77-62-41, </w:t>
      </w:r>
      <w:r w:rsidR="004934C5" w:rsidRPr="00414B1B">
        <w:rPr>
          <w:rFonts w:ascii="Times New Roman" w:hAnsi="Times New Roman"/>
          <w:bCs/>
          <w:sz w:val="28"/>
          <w:szCs w:val="28"/>
          <w:lang w:val="en-US"/>
        </w:rPr>
        <w:t>eao</w:t>
      </w:r>
      <w:r w:rsidR="004934C5" w:rsidRPr="00414B1B">
        <w:rPr>
          <w:rFonts w:ascii="Times New Roman" w:hAnsi="Times New Roman"/>
          <w:bCs/>
          <w:sz w:val="28"/>
          <w:szCs w:val="28"/>
        </w:rPr>
        <w:t>-</w:t>
      </w:r>
      <w:r w:rsidR="004934C5" w:rsidRPr="00414B1B">
        <w:rPr>
          <w:rFonts w:ascii="Times New Roman" w:hAnsi="Times New Roman"/>
          <w:bCs/>
          <w:sz w:val="28"/>
          <w:szCs w:val="28"/>
          <w:lang w:val="en-US"/>
        </w:rPr>
        <w:t>kultura</w:t>
      </w:r>
      <w:r w:rsidR="004934C5" w:rsidRPr="00414B1B">
        <w:rPr>
          <w:rFonts w:ascii="Times New Roman" w:hAnsi="Times New Roman"/>
          <w:bCs/>
          <w:sz w:val="28"/>
          <w:szCs w:val="28"/>
        </w:rPr>
        <w:t>@</w:t>
      </w:r>
      <w:r w:rsidR="004934C5" w:rsidRPr="00414B1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4934C5" w:rsidRPr="00414B1B">
        <w:rPr>
          <w:rFonts w:ascii="Times New Roman" w:hAnsi="Times New Roman"/>
          <w:bCs/>
          <w:sz w:val="28"/>
          <w:szCs w:val="28"/>
        </w:rPr>
        <w:t>.</w:t>
      </w:r>
      <w:r w:rsidR="004934C5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564F0B" w:rsidRPr="00414B1B">
        <w:rPr>
          <w:rFonts w:ascii="Times New Roman" w:hAnsi="Times New Roman"/>
          <w:sz w:val="28"/>
          <w:szCs w:val="28"/>
        </w:rPr>
        <w:t>.</w:t>
      </w:r>
      <w:r w:rsidR="004934C5" w:rsidRPr="00414B1B">
        <w:rPr>
          <w:rFonts w:ascii="Times New Roman" w:hAnsi="Times New Roman"/>
          <w:bCs/>
          <w:sz w:val="28"/>
          <w:szCs w:val="28"/>
        </w:rPr>
        <w:t xml:space="preserve"> </w:t>
      </w:r>
    </w:p>
    <w:p w:rsidR="004934C5" w:rsidRPr="00414B1B" w:rsidRDefault="004934C5" w:rsidP="004934C5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</w:t>
      </w:r>
      <w:r w:rsidR="00991D61" w:rsidRPr="00414B1B">
        <w:rPr>
          <w:rFonts w:ascii="Times New Roman" w:hAnsi="Times New Roman"/>
          <w:bCs/>
          <w:sz w:val="28"/>
          <w:szCs w:val="28"/>
        </w:rPr>
        <w:t xml:space="preserve"> –</w:t>
      </w:r>
      <w:r w:rsidRPr="00414B1B">
        <w:rPr>
          <w:rFonts w:ascii="Times New Roman" w:hAnsi="Times New Roman"/>
          <w:bCs/>
          <w:sz w:val="28"/>
          <w:szCs w:val="28"/>
        </w:rPr>
        <w:t>пятница 08-30 – 17-30, перерыв 12-00 – 13-00.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3.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Центрального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района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ул. Орджоникидзе, 23, тел. 45-24-10, kdkcentr@yandex.ru.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08-30 - 17-30, перерыв 12-00 - 12-45.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lastRenderedPageBreak/>
        <w:t>4.</w:t>
      </w:r>
      <w:r w:rsidR="00991D61" w:rsidRPr="00414B1B">
        <w:rPr>
          <w:rFonts w:ascii="Times New Roman" w:hAnsi="Times New Roman"/>
          <w:sz w:val="28"/>
          <w:szCs w:val="28"/>
        </w:rPr>
        <w:t xml:space="preserve"> 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Орджоникидзевского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района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ул. Мурманская, 24, тел. 38-22-02, mkdk.or@yandex.ru.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08-30 - 17-30, перерыв 12-00 - 13-00.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5.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Многофункциональный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культурно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комплекс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Куйбышевского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района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ул. Макеевская, 6а, тел. 73-02-34, 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mkdk</w:t>
      </w:r>
      <w:r w:rsidR="0031603A" w:rsidRPr="00414B1B">
        <w:rPr>
          <w:rFonts w:ascii="Times New Roman" w:hAnsi="Times New Roman"/>
          <w:bCs/>
          <w:sz w:val="28"/>
          <w:szCs w:val="28"/>
        </w:rPr>
        <w:t>-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kr</w:t>
      </w:r>
      <w:r w:rsidR="0031603A" w:rsidRPr="00414B1B">
        <w:rPr>
          <w:rFonts w:ascii="Times New Roman" w:hAnsi="Times New Roman"/>
          <w:bCs/>
          <w:sz w:val="28"/>
          <w:szCs w:val="28"/>
        </w:rPr>
        <w:t>@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yandex</w:t>
      </w:r>
      <w:r w:rsidR="0031603A" w:rsidRPr="00414B1B">
        <w:rPr>
          <w:rFonts w:ascii="Times New Roman" w:hAnsi="Times New Roman"/>
          <w:bCs/>
          <w:sz w:val="28"/>
          <w:szCs w:val="28"/>
        </w:rPr>
        <w:t>.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31603A" w:rsidRPr="00414B1B">
        <w:rPr>
          <w:rFonts w:ascii="Times New Roman" w:hAnsi="Times New Roman"/>
          <w:bCs/>
          <w:sz w:val="28"/>
          <w:szCs w:val="28"/>
        </w:rPr>
        <w:t>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09-00 - 17-30, перерыв 12-00 - 12-30.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6.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Дворец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Алюминщик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– ул. Ленина, 41, тел. 37-04-55, dknkaz@mail.ru.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08-00 - 17-00, перерыв 12-00 - 13-00.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7.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Джаз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клуб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Геликон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ул. Покрышкина 4, тел. 45-92-80, 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jazzclubhelicon</w:t>
      </w:r>
      <w:r w:rsidR="0031603A" w:rsidRPr="00414B1B">
        <w:rPr>
          <w:rFonts w:ascii="Times New Roman" w:hAnsi="Times New Roman"/>
          <w:bCs/>
          <w:sz w:val="28"/>
          <w:szCs w:val="28"/>
        </w:rPr>
        <w:t>@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yandex</w:t>
      </w:r>
      <w:r w:rsidR="0031603A" w:rsidRPr="00414B1B">
        <w:rPr>
          <w:rFonts w:ascii="Times New Roman" w:hAnsi="Times New Roman"/>
          <w:bCs/>
          <w:sz w:val="28"/>
          <w:szCs w:val="28"/>
        </w:rPr>
        <w:t>.</w:t>
      </w:r>
      <w:r w:rsidR="0031603A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31603A" w:rsidRPr="00414B1B">
        <w:rPr>
          <w:rFonts w:ascii="Times New Roman" w:hAnsi="Times New Roman"/>
          <w:bCs/>
          <w:sz w:val="28"/>
          <w:szCs w:val="28"/>
        </w:rPr>
        <w:t>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08-30 - 17-45, перерыв 12-20 - 13-00.</w:t>
      </w:r>
    </w:p>
    <w:p w:rsidR="0031603A" w:rsidRPr="00414B1B" w:rsidRDefault="00A651DD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8.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Досуговый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центр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Комсомолец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пр-т Ижевский, 14, тел. 52-84-10, agentkoms@mail.ru.</w:t>
      </w:r>
    </w:p>
    <w:p w:rsidR="0031603A" w:rsidRPr="00414B1B" w:rsidRDefault="0031603A" w:rsidP="0031603A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10-00 - 19-00, перерыв 12-00 - 13-00.</w:t>
      </w:r>
    </w:p>
    <w:p w:rsidR="0031603A" w:rsidRPr="00414B1B" w:rsidRDefault="00A651DD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9.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72574E">
        <w:rPr>
          <w:rFonts w:ascii="Times New Roman" w:hAnsi="Times New Roman"/>
          <w:sz w:val="28"/>
          <w:szCs w:val="28"/>
        </w:rPr>
        <w:t>М</w:t>
      </w:r>
      <w:r w:rsidR="004934C5" w:rsidRPr="0072574E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72574E">
        <w:rPr>
          <w:rFonts w:ascii="Times New Roman" w:hAnsi="Times New Roman"/>
          <w:sz w:val="28"/>
          <w:szCs w:val="28"/>
        </w:rPr>
        <w:t xml:space="preserve">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4934C5" w:rsidRPr="0072574E">
        <w:rPr>
          <w:rFonts w:ascii="Times New Roman" w:hAnsi="Times New Roman"/>
          <w:sz w:val="28"/>
          <w:szCs w:val="28"/>
        </w:rPr>
        <w:t xml:space="preserve"> </w:t>
      </w:r>
      <w:r w:rsidR="004934C5" w:rsidRPr="0072574E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Новокузнецкий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художественный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музей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 w:cs="Times New Roman"/>
          <w:sz w:val="28"/>
          <w:szCs w:val="28"/>
        </w:rPr>
        <w:t xml:space="preserve"> - ул. Кирова, 62, тел. 77-48-66, art_nvkz@yandex.ru.</w:t>
      </w:r>
    </w:p>
    <w:p w:rsidR="0031603A" w:rsidRPr="00414B1B" w:rsidRDefault="0031603A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 среда - воскресенье 10-00 - 18-00.</w:t>
      </w:r>
    </w:p>
    <w:p w:rsidR="0031603A" w:rsidRPr="00414B1B" w:rsidRDefault="00A651DD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10.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72574E">
        <w:rPr>
          <w:rFonts w:ascii="Times New Roman" w:hAnsi="Times New Roman"/>
          <w:sz w:val="28"/>
          <w:szCs w:val="28"/>
        </w:rPr>
        <w:t>М</w:t>
      </w:r>
      <w:r w:rsidR="004934C5" w:rsidRPr="0072574E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72574E">
        <w:rPr>
          <w:rFonts w:ascii="Times New Roman" w:hAnsi="Times New Roman"/>
          <w:sz w:val="28"/>
          <w:szCs w:val="28"/>
        </w:rPr>
        <w:t xml:space="preserve">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4934C5" w:rsidRPr="0072574E">
        <w:rPr>
          <w:rFonts w:ascii="Times New Roman" w:hAnsi="Times New Roman"/>
          <w:sz w:val="28"/>
          <w:szCs w:val="28"/>
        </w:rPr>
        <w:t xml:space="preserve"> </w:t>
      </w:r>
      <w:r w:rsidR="004934C5" w:rsidRPr="0072574E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музей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заповедник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Кузнецкая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крепость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 w:cs="Times New Roman"/>
          <w:sz w:val="28"/>
          <w:szCs w:val="28"/>
        </w:rPr>
        <w:t xml:space="preserve"> - Крепостной проезд, 1, тел. 37-39-22, 36-00-92, </w:t>
      </w:r>
      <w:r w:rsidR="0031603A" w:rsidRPr="00414B1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31603A" w:rsidRPr="00414B1B">
        <w:rPr>
          <w:rFonts w:ascii="Times New Roman" w:hAnsi="Times New Roman" w:cs="Times New Roman"/>
          <w:sz w:val="28"/>
          <w:szCs w:val="28"/>
        </w:rPr>
        <w:t>uzkrepost@mail.ru.</w:t>
      </w:r>
    </w:p>
    <w:p w:rsidR="0031603A" w:rsidRPr="00414B1B" w:rsidRDefault="0031603A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 понедельник - пятница 09-30 - 17-30, суббота - воскресенье 10-00 - 17-00.</w:t>
      </w:r>
    </w:p>
    <w:p w:rsidR="0031603A" w:rsidRPr="00414B1B" w:rsidRDefault="0016350D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11.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автономное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культуры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Новокузнецкий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краеведческий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музей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bCs/>
          <w:sz w:val="28"/>
          <w:szCs w:val="28"/>
        </w:rPr>
        <w:t xml:space="preserve"> - </w:t>
      </w:r>
      <w:r w:rsidR="0031603A" w:rsidRPr="00414B1B">
        <w:rPr>
          <w:rFonts w:ascii="Times New Roman" w:hAnsi="Times New Roman" w:cs="Times New Roman"/>
          <w:sz w:val="28"/>
          <w:szCs w:val="28"/>
        </w:rPr>
        <w:t>пр-т Пионерский, 24, тел. 74-19-84, kraeved_museum@mail.ru.</w:t>
      </w:r>
    </w:p>
    <w:p w:rsidR="0031603A" w:rsidRPr="00414B1B" w:rsidRDefault="0031603A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 вторник - суббота 10-00 - 18-00.</w:t>
      </w:r>
    </w:p>
    <w:p w:rsidR="0031603A" w:rsidRPr="00414B1B" w:rsidRDefault="0016350D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12.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72574E">
        <w:rPr>
          <w:rFonts w:ascii="Times New Roman" w:hAnsi="Times New Roman"/>
          <w:sz w:val="28"/>
          <w:szCs w:val="28"/>
        </w:rPr>
        <w:t>М</w:t>
      </w:r>
      <w:r w:rsidR="004934C5" w:rsidRPr="0072574E">
        <w:rPr>
          <w:rFonts w:ascii="Times New Roman" w:hAnsi="Times New Roman"/>
          <w:sz w:val="28"/>
          <w:szCs w:val="28"/>
        </w:rPr>
        <w:t xml:space="preserve">униципальное </w:t>
      </w:r>
      <w:r w:rsidR="00414B1B" w:rsidRPr="0072574E">
        <w:rPr>
          <w:rFonts w:ascii="Times New Roman" w:hAnsi="Times New Roman"/>
          <w:sz w:val="28"/>
          <w:szCs w:val="28"/>
        </w:rPr>
        <w:t>автономное</w:t>
      </w:r>
      <w:r w:rsidR="004934C5" w:rsidRPr="0072574E">
        <w:rPr>
          <w:rFonts w:ascii="Times New Roman" w:hAnsi="Times New Roman"/>
          <w:sz w:val="28"/>
          <w:szCs w:val="28"/>
        </w:rPr>
        <w:t xml:space="preserve"> 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культуры «Литературно-мемориальный музей Ф.М. Достоевского»</w:t>
      </w:r>
      <w:r w:rsidR="0031603A" w:rsidRPr="00414B1B">
        <w:rPr>
          <w:rFonts w:ascii="Times New Roman" w:hAnsi="Times New Roman" w:cs="Times New Roman"/>
          <w:sz w:val="28"/>
          <w:szCs w:val="28"/>
        </w:rPr>
        <w:t xml:space="preserve"> - ул. Достоевского, 29, тел. 37-65-86, dostoevski_nvkz@mail.ru.</w:t>
      </w:r>
    </w:p>
    <w:p w:rsidR="0031603A" w:rsidRPr="00414B1B" w:rsidRDefault="0031603A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 понедельник - пятница 09-30 - 17-30, суббота 11-00 - 15-00.</w:t>
      </w:r>
    </w:p>
    <w:p w:rsidR="0031603A" w:rsidRPr="00414B1B" w:rsidRDefault="0016350D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13.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991D61" w:rsidRPr="00414B1B">
        <w:rPr>
          <w:rFonts w:ascii="Times New Roman" w:hAnsi="Times New Roman"/>
          <w:sz w:val="28"/>
          <w:szCs w:val="28"/>
        </w:rPr>
        <w:t>М</w:t>
      </w:r>
      <w:r w:rsidR="004934C5" w:rsidRPr="00414B1B">
        <w:rPr>
          <w:rFonts w:ascii="Times New Roman" w:hAnsi="Times New Roman" w:hint="eastAsia"/>
          <w:sz w:val="28"/>
          <w:szCs w:val="28"/>
        </w:rPr>
        <w:t>униципальное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бюджетное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учреждение</w:t>
      </w:r>
      <w:r w:rsidR="004934C5" w:rsidRPr="00414B1B">
        <w:rPr>
          <w:rFonts w:ascii="Times New Roman" w:hAnsi="Times New Roman"/>
          <w:sz w:val="28"/>
          <w:szCs w:val="28"/>
        </w:rPr>
        <w:t xml:space="preserve"> «</w:t>
      </w:r>
      <w:r w:rsidR="004934C5" w:rsidRPr="00414B1B">
        <w:rPr>
          <w:rFonts w:ascii="Times New Roman" w:hAnsi="Times New Roman" w:hint="eastAsia"/>
          <w:sz w:val="28"/>
          <w:szCs w:val="28"/>
        </w:rPr>
        <w:t>Муниципальная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информационно</w:t>
      </w:r>
      <w:r w:rsidR="004934C5" w:rsidRPr="00414B1B">
        <w:rPr>
          <w:rFonts w:ascii="Times New Roman" w:hAnsi="Times New Roman"/>
          <w:sz w:val="28"/>
          <w:szCs w:val="28"/>
        </w:rPr>
        <w:t>-</w:t>
      </w:r>
      <w:r w:rsidR="004934C5" w:rsidRPr="00414B1B">
        <w:rPr>
          <w:rFonts w:ascii="Times New Roman" w:hAnsi="Times New Roman" w:hint="eastAsia"/>
          <w:sz w:val="28"/>
          <w:szCs w:val="28"/>
        </w:rPr>
        <w:t>библиотечная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система</w:t>
      </w:r>
      <w:r w:rsidR="004934C5" w:rsidRPr="00414B1B">
        <w:rPr>
          <w:rFonts w:ascii="Times New Roman" w:hAnsi="Times New Roman"/>
          <w:sz w:val="28"/>
          <w:szCs w:val="28"/>
        </w:rPr>
        <w:t xml:space="preserve"> </w:t>
      </w:r>
      <w:r w:rsidR="004934C5" w:rsidRPr="00414B1B">
        <w:rPr>
          <w:rFonts w:ascii="Times New Roman" w:hAnsi="Times New Roman" w:hint="eastAsia"/>
          <w:sz w:val="28"/>
          <w:szCs w:val="28"/>
        </w:rPr>
        <w:t>г</w:t>
      </w:r>
      <w:r w:rsidR="004934C5" w:rsidRPr="00414B1B">
        <w:rPr>
          <w:rFonts w:ascii="Times New Roman" w:hAnsi="Times New Roman"/>
          <w:sz w:val="28"/>
          <w:szCs w:val="28"/>
        </w:rPr>
        <w:t xml:space="preserve">. </w:t>
      </w:r>
      <w:r w:rsidR="004934C5" w:rsidRPr="00414B1B">
        <w:rPr>
          <w:rFonts w:ascii="Times New Roman" w:hAnsi="Times New Roman" w:hint="eastAsia"/>
          <w:sz w:val="28"/>
          <w:szCs w:val="28"/>
        </w:rPr>
        <w:t>Новокузнецка</w:t>
      </w:r>
      <w:r w:rsidR="004934C5" w:rsidRPr="00414B1B">
        <w:rPr>
          <w:rFonts w:ascii="Times New Roman" w:hAnsi="Times New Roman"/>
          <w:sz w:val="28"/>
          <w:szCs w:val="28"/>
        </w:rPr>
        <w:t>»</w:t>
      </w:r>
      <w:r w:rsidR="0031603A" w:rsidRPr="00414B1B">
        <w:rPr>
          <w:rFonts w:ascii="Times New Roman" w:hAnsi="Times New Roman"/>
          <w:sz w:val="28"/>
          <w:szCs w:val="28"/>
        </w:rPr>
        <w:t xml:space="preserve"> </w:t>
      </w:r>
      <w:r w:rsidR="0031603A" w:rsidRPr="00414B1B">
        <w:rPr>
          <w:rFonts w:ascii="Times New Roman" w:hAnsi="Times New Roman" w:cs="Times New Roman"/>
          <w:sz w:val="28"/>
          <w:szCs w:val="28"/>
        </w:rPr>
        <w:t xml:space="preserve">- ул. Спартака, 11, тел. 77-44-24, </w:t>
      </w:r>
      <w:r w:rsidR="00564F0B" w:rsidRPr="00414B1B">
        <w:rPr>
          <w:rFonts w:ascii="Times New Roman" w:hAnsi="Times New Roman" w:cs="Times New Roman"/>
          <w:sz w:val="28"/>
          <w:szCs w:val="28"/>
          <w:shd w:val="clear" w:color="auto" w:fill="FFFFFF"/>
        </w:rPr>
        <w:t>priemnaya@libnvkz.ru</w:t>
      </w:r>
      <w:r w:rsidR="00564F0B" w:rsidRPr="00414B1B">
        <w:rPr>
          <w:sz w:val="23"/>
          <w:szCs w:val="23"/>
          <w:shd w:val="clear" w:color="auto" w:fill="FFFFFF"/>
        </w:rPr>
        <w:t>.</w:t>
      </w:r>
    </w:p>
    <w:p w:rsidR="0031603A" w:rsidRPr="00414B1B" w:rsidRDefault="0031603A" w:rsidP="003160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 понедельник – пятница 09-00 – 18-00.</w:t>
      </w:r>
    </w:p>
    <w:p w:rsidR="004934C5" w:rsidRPr="00414B1B" w:rsidRDefault="004934C5" w:rsidP="004934C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34C5" w:rsidRPr="00414B1B" w:rsidRDefault="004934C5" w:rsidP="00342EE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123A3A" w:rsidRPr="00414B1B" w:rsidRDefault="003A6973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br w:type="page"/>
      </w:r>
      <w:r w:rsidR="00123A3A" w:rsidRPr="00414B1B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к изменениям в постановление администрации 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города Новокузнецка от 20.06.2012 №84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регламентов</w:t>
      </w:r>
      <w:r w:rsidRPr="00414B1B">
        <w:rPr>
          <w:rFonts w:ascii="Times New Roman" w:hAnsi="Times New Roman"/>
          <w:sz w:val="28"/>
          <w:szCs w:val="28"/>
        </w:rPr>
        <w:t>»</w:t>
      </w:r>
    </w:p>
    <w:p w:rsidR="003A6973" w:rsidRPr="00414B1B" w:rsidRDefault="003A6973" w:rsidP="00123A3A">
      <w:pPr>
        <w:ind w:left="5529"/>
        <w:jc w:val="right"/>
        <w:rPr>
          <w:rFonts w:ascii="Times New Roman" w:hAnsi="Times New Roman"/>
          <w:sz w:val="28"/>
          <w:szCs w:val="28"/>
        </w:rPr>
      </w:pPr>
    </w:p>
    <w:p w:rsidR="003A6973" w:rsidRPr="00414B1B" w:rsidRDefault="003A6973" w:rsidP="003A6973">
      <w:pPr>
        <w:ind w:left="5529"/>
        <w:rPr>
          <w:rFonts w:ascii="Times New Roman" w:hAnsi="Times New Roman"/>
          <w:sz w:val="28"/>
          <w:szCs w:val="28"/>
        </w:rPr>
      </w:pPr>
    </w:p>
    <w:p w:rsidR="003A6973" w:rsidRPr="00414B1B" w:rsidRDefault="003A6973" w:rsidP="001A26E2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Приложение №1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«Предоставление информации о времени и месте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театральных представлений, филармонических и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эстрадных концертов и гастрольных мероприятий</w:t>
      </w:r>
    </w:p>
    <w:p w:rsidR="001A26E2" w:rsidRPr="00414B1B" w:rsidRDefault="001A26E2" w:rsidP="001A26E2">
      <w:pPr>
        <w:pStyle w:val="ConsPlusNormal"/>
        <w:ind w:firstLine="540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театров и филармоний, киносеансов, анонсы</w:t>
      </w:r>
    </w:p>
    <w:p w:rsidR="001A26E2" w:rsidRPr="00414B1B" w:rsidRDefault="001A26E2" w:rsidP="008F3D0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данных мероприятий»</w:t>
      </w:r>
    </w:p>
    <w:p w:rsidR="00564F0B" w:rsidRPr="00414B1B" w:rsidRDefault="00564F0B" w:rsidP="008F3D09">
      <w:pPr>
        <w:spacing w:before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Информация</w:t>
      </w:r>
    </w:p>
    <w:p w:rsidR="00564F0B" w:rsidRPr="00414B1B" w:rsidRDefault="00564F0B" w:rsidP="0098711A">
      <w:pPr>
        <w:spacing w:after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о месте нахождения, справочных телефонах (телефонах для справок и консультаций), графике работы, об адресах электронной почты Управления культуры администрации города Новокузнецка, муниципальных учреждений культуры города, предоставляющих муниципальную услугу</w:t>
      </w:r>
    </w:p>
    <w:p w:rsidR="003A6973" w:rsidRPr="00414B1B" w:rsidRDefault="00564F0B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1</w:t>
      </w:r>
      <w:r w:rsidR="0016350D" w:rsidRPr="00414B1B">
        <w:rPr>
          <w:rFonts w:ascii="Times New Roman" w:hAnsi="Times New Roman"/>
          <w:bCs/>
          <w:sz w:val="28"/>
          <w:szCs w:val="28"/>
        </w:rPr>
        <w:t>.</w:t>
      </w:r>
      <w:r w:rsidR="003A6973" w:rsidRPr="00414B1B">
        <w:rPr>
          <w:rFonts w:ascii="Times New Roman" w:hAnsi="Times New Roman"/>
          <w:bCs/>
          <w:sz w:val="28"/>
          <w:szCs w:val="28"/>
        </w:rPr>
        <w:t xml:space="preserve"> Управление культуры администрации города Новокузнецка: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Адрес: 654018, г. Новокузнецк, ул. Кирова, 64, 2-этаж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Электронный адрес: upr-kult-nvkz@mail.ru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Телефоны: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777-281, приемная;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777-266, начальник Управления культуры;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776-223, заместитель начальника Управления культуры;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 xml:space="preserve">(3843) 777-296, начальник </w:t>
      </w:r>
      <w:r w:rsidRPr="00414B1B">
        <w:rPr>
          <w:rFonts w:ascii="Times New Roman" w:hAnsi="Times New Roman"/>
          <w:sz w:val="28"/>
          <w:szCs w:val="28"/>
        </w:rPr>
        <w:t>отдела культурно-досуговой деятельности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понедельник - пятница с 08-30 до 17-30;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перерыв с 12-00 до 13-00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64F0B" w:rsidRPr="00414B1B" w:rsidRDefault="0016350D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2.</w:t>
      </w:r>
      <w:r w:rsidR="00564F0B" w:rsidRPr="00414B1B">
        <w:rPr>
          <w:rFonts w:ascii="Times New Roman" w:hAnsi="Times New Roman"/>
          <w:bCs/>
          <w:sz w:val="28"/>
          <w:szCs w:val="28"/>
        </w:rPr>
        <w:t xml:space="preserve"> Муниципальное казенное учреждение «Координационно-аналитический центр Управления культуры» - ул. Кирова, 64, тел. 77-62-41, 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eao</w:t>
      </w:r>
      <w:r w:rsidR="00564F0B" w:rsidRPr="00414B1B">
        <w:rPr>
          <w:rFonts w:ascii="Times New Roman" w:hAnsi="Times New Roman"/>
          <w:bCs/>
          <w:sz w:val="28"/>
          <w:szCs w:val="28"/>
        </w:rPr>
        <w:t>-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kultura</w:t>
      </w:r>
      <w:r w:rsidR="00564F0B" w:rsidRPr="00414B1B">
        <w:rPr>
          <w:rFonts w:ascii="Times New Roman" w:hAnsi="Times New Roman"/>
          <w:bCs/>
          <w:sz w:val="28"/>
          <w:szCs w:val="28"/>
        </w:rPr>
        <w:t>@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564F0B" w:rsidRPr="00414B1B">
        <w:rPr>
          <w:rFonts w:ascii="Times New Roman" w:hAnsi="Times New Roman"/>
          <w:bCs/>
          <w:sz w:val="28"/>
          <w:szCs w:val="28"/>
        </w:rPr>
        <w:t>.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564F0B" w:rsidRPr="00414B1B">
        <w:rPr>
          <w:rFonts w:ascii="Times New Roman" w:hAnsi="Times New Roman"/>
          <w:bCs/>
          <w:sz w:val="28"/>
          <w:szCs w:val="28"/>
        </w:rPr>
        <w:t>.</w:t>
      </w:r>
    </w:p>
    <w:p w:rsidR="00564F0B" w:rsidRPr="00414B1B" w:rsidRDefault="00564F0B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понедельник-пятница 08-30 – 17-30, перерыв 12-00 – 13-00.</w:t>
      </w:r>
    </w:p>
    <w:p w:rsidR="00564F0B" w:rsidRPr="00414B1B" w:rsidRDefault="0016350D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3.</w:t>
      </w:r>
      <w:r w:rsidR="00564F0B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«Многофункциональный культурно-досуговый комплекс Центрального района» - ул. Орджоникидзе, 23, тел. 45-24-10, kdkcentr@yandex.ru.</w:t>
      </w:r>
    </w:p>
    <w:p w:rsidR="00564F0B" w:rsidRPr="00414B1B" w:rsidRDefault="00564F0B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08-30 - 17-30, перерыв 12-00 - 12-45.</w:t>
      </w:r>
    </w:p>
    <w:p w:rsidR="00564F0B" w:rsidRPr="00414B1B" w:rsidRDefault="0016350D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lastRenderedPageBreak/>
        <w:t>4.</w:t>
      </w:r>
      <w:r w:rsidR="00564F0B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«Многофункциональный культурно-досуговый комплекс Орджоникидзевского района»</w:t>
      </w:r>
      <w:r w:rsidR="009F5C7A" w:rsidRPr="00414B1B">
        <w:rPr>
          <w:rFonts w:ascii="Times New Roman" w:hAnsi="Times New Roman"/>
          <w:bCs/>
          <w:sz w:val="28"/>
          <w:szCs w:val="28"/>
        </w:rPr>
        <w:t xml:space="preserve"> - ул. </w:t>
      </w:r>
      <w:r w:rsidR="00564F0B" w:rsidRPr="00414B1B">
        <w:rPr>
          <w:rFonts w:ascii="Times New Roman" w:hAnsi="Times New Roman"/>
          <w:bCs/>
          <w:sz w:val="28"/>
          <w:szCs w:val="28"/>
        </w:rPr>
        <w:t>Мурманская, 24, тел. 38-22-02, mkdk.or@yandex.ru.</w:t>
      </w:r>
    </w:p>
    <w:p w:rsidR="00564F0B" w:rsidRPr="00414B1B" w:rsidRDefault="00564F0B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08-30 - 17-30, перерыв 12-00 - 13-00.</w:t>
      </w:r>
    </w:p>
    <w:p w:rsidR="00564F0B" w:rsidRPr="00414B1B" w:rsidRDefault="0016350D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5.</w:t>
      </w:r>
      <w:r w:rsidR="00564F0B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«Многофункциональный культурно-досуговый комплекс Куйбышевского района» - ул. Макеевская, 6а, тел. 73-02-34, 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mkdk</w:t>
      </w:r>
      <w:r w:rsidR="00564F0B" w:rsidRPr="00414B1B">
        <w:rPr>
          <w:rFonts w:ascii="Times New Roman" w:hAnsi="Times New Roman"/>
          <w:bCs/>
          <w:sz w:val="28"/>
          <w:szCs w:val="28"/>
        </w:rPr>
        <w:t>-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kr</w:t>
      </w:r>
      <w:r w:rsidR="00564F0B" w:rsidRPr="00414B1B">
        <w:rPr>
          <w:rFonts w:ascii="Times New Roman" w:hAnsi="Times New Roman"/>
          <w:bCs/>
          <w:sz w:val="28"/>
          <w:szCs w:val="28"/>
        </w:rPr>
        <w:t>@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yandex</w:t>
      </w:r>
      <w:r w:rsidR="00564F0B" w:rsidRPr="00414B1B">
        <w:rPr>
          <w:rFonts w:ascii="Times New Roman" w:hAnsi="Times New Roman"/>
          <w:bCs/>
          <w:sz w:val="28"/>
          <w:szCs w:val="28"/>
        </w:rPr>
        <w:t>.</w:t>
      </w:r>
      <w:r w:rsidR="00564F0B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564F0B" w:rsidRPr="00414B1B">
        <w:rPr>
          <w:rFonts w:ascii="Times New Roman" w:hAnsi="Times New Roman"/>
          <w:bCs/>
          <w:sz w:val="28"/>
          <w:szCs w:val="28"/>
        </w:rPr>
        <w:t>.</w:t>
      </w:r>
    </w:p>
    <w:p w:rsidR="00564F0B" w:rsidRPr="00414B1B" w:rsidRDefault="00564F0B" w:rsidP="00564F0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09-00 - 17-30, перерыв 12-00 - 12-30.</w:t>
      </w:r>
    </w:p>
    <w:p w:rsidR="003A6973" w:rsidRPr="00414B1B" w:rsidRDefault="0016350D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6.</w:t>
      </w:r>
      <w:r w:rsidR="00564F0B" w:rsidRPr="00414B1B">
        <w:rPr>
          <w:rFonts w:ascii="Times New Roman" w:hAnsi="Times New Roman"/>
          <w:bCs/>
          <w:sz w:val="28"/>
          <w:szCs w:val="28"/>
        </w:rPr>
        <w:t xml:space="preserve"> </w:t>
      </w:r>
      <w:r w:rsidR="003A6973" w:rsidRPr="00414B1B">
        <w:rPr>
          <w:rFonts w:ascii="Times New Roman" w:hAnsi="Times New Roman"/>
          <w:bCs/>
          <w:sz w:val="28"/>
          <w:szCs w:val="28"/>
        </w:rPr>
        <w:t>Муниципальное автономное учреждение культуры «Дворец культуры «Алюминщик» – ул. Ленина, 41, тел. 37-04-55, dknkaz@mail.ru.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08-00 - 17-00, перерыв 12-00 - 13-00.</w:t>
      </w:r>
    </w:p>
    <w:p w:rsidR="003A6973" w:rsidRPr="00414B1B" w:rsidRDefault="0016350D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7.</w:t>
      </w:r>
      <w:r w:rsidR="003A6973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культуры «Джаз-клуб «Геликон» - ул. Покрышкина 4, тел. 45-92-80, 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jazzclubhelicon</w:t>
      </w:r>
      <w:r w:rsidR="003A6973" w:rsidRPr="00414B1B">
        <w:rPr>
          <w:rFonts w:ascii="Times New Roman" w:hAnsi="Times New Roman"/>
          <w:bCs/>
          <w:sz w:val="28"/>
          <w:szCs w:val="28"/>
        </w:rPr>
        <w:t>@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yandex</w:t>
      </w:r>
      <w:r w:rsidR="003A6973" w:rsidRPr="00414B1B">
        <w:rPr>
          <w:rFonts w:ascii="Times New Roman" w:hAnsi="Times New Roman"/>
          <w:bCs/>
          <w:sz w:val="28"/>
          <w:szCs w:val="28"/>
        </w:rPr>
        <w:t>.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3A6973" w:rsidRPr="00414B1B">
        <w:rPr>
          <w:rFonts w:ascii="Times New Roman" w:hAnsi="Times New Roman"/>
          <w:bCs/>
          <w:sz w:val="28"/>
          <w:szCs w:val="28"/>
        </w:rPr>
        <w:t>.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08-30 - 17-45, перерыв 12-20 - 13-00.</w:t>
      </w:r>
    </w:p>
    <w:p w:rsidR="003A6973" w:rsidRPr="00414B1B" w:rsidRDefault="0016350D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8.</w:t>
      </w:r>
      <w:r w:rsidR="003A6973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культуры «Досуговый центр «Комсомолец» - пр-т Ижевский, 14, тел. 52-84-10, agentkoms@mail.ru.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10-00 - 19-00, перерыв 12-00 - 13-00.</w:t>
      </w:r>
    </w:p>
    <w:p w:rsidR="003A6973" w:rsidRPr="00414B1B" w:rsidRDefault="0016350D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9.</w:t>
      </w:r>
      <w:r w:rsidR="003A6973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«Театр детского творчества «Юность» – пр. Металлургов, 28, тел. 74-36-23, 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tdtiuunosti</w:t>
      </w:r>
      <w:r w:rsidR="003A6973" w:rsidRPr="00414B1B">
        <w:rPr>
          <w:rFonts w:ascii="Times New Roman" w:hAnsi="Times New Roman"/>
          <w:bCs/>
          <w:sz w:val="28"/>
          <w:szCs w:val="28"/>
        </w:rPr>
        <w:t>@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mail</w:t>
      </w:r>
      <w:r w:rsidR="003A6973" w:rsidRPr="00414B1B">
        <w:rPr>
          <w:rFonts w:ascii="Times New Roman" w:hAnsi="Times New Roman"/>
          <w:bCs/>
          <w:sz w:val="28"/>
          <w:szCs w:val="28"/>
        </w:rPr>
        <w:t>.</w:t>
      </w:r>
      <w:r w:rsidR="003A6973" w:rsidRPr="00414B1B">
        <w:rPr>
          <w:rFonts w:ascii="Times New Roman" w:hAnsi="Times New Roman"/>
          <w:bCs/>
          <w:sz w:val="28"/>
          <w:szCs w:val="28"/>
          <w:lang w:val="en-US"/>
        </w:rPr>
        <w:t>ru</w:t>
      </w:r>
      <w:r w:rsidR="003A6973" w:rsidRPr="00414B1B">
        <w:rPr>
          <w:rFonts w:ascii="Times New Roman" w:hAnsi="Times New Roman"/>
          <w:bCs/>
          <w:sz w:val="28"/>
          <w:szCs w:val="28"/>
        </w:rPr>
        <w:t>.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09-00 - 17-30, перерыв 12-00 - 12-30.</w:t>
      </w:r>
    </w:p>
    <w:p w:rsidR="003A6973" w:rsidRPr="00414B1B" w:rsidRDefault="0016350D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10.</w:t>
      </w:r>
      <w:r w:rsidR="003A6973" w:rsidRPr="00414B1B">
        <w:rPr>
          <w:rFonts w:ascii="Times New Roman" w:hAnsi="Times New Roman"/>
          <w:bCs/>
          <w:sz w:val="28"/>
          <w:szCs w:val="28"/>
        </w:rPr>
        <w:t xml:space="preserve"> Муниципальное автономное учреждение «Культурно-методический центр «Планетарий» им. А.А. Фёдорова» - пр. Металлургов, 16а, тел. 74-19-11, nk.kosmos@mail.ru.</w:t>
      </w:r>
    </w:p>
    <w:p w:rsidR="003A6973" w:rsidRPr="00414B1B" w:rsidRDefault="003A6973" w:rsidP="003A6973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 понедельник - пятница 08-30 - 17-30, перерыв 12-00 - 12-45.</w:t>
      </w:r>
    </w:p>
    <w:p w:rsidR="00342EEB" w:rsidRPr="00414B1B" w:rsidRDefault="00342EEB" w:rsidP="00564F0B">
      <w:pPr>
        <w:jc w:val="both"/>
        <w:rPr>
          <w:rFonts w:ascii="Times New Roman" w:hAnsi="Times New Roman"/>
          <w:bCs/>
          <w:sz w:val="28"/>
          <w:szCs w:val="28"/>
        </w:rPr>
      </w:pPr>
    </w:p>
    <w:p w:rsidR="00123A3A" w:rsidRPr="00414B1B" w:rsidRDefault="00564F0B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br w:type="page"/>
      </w:r>
      <w:r w:rsidR="00123A3A" w:rsidRPr="00414B1B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C05E47" w:rsidRPr="00414B1B">
        <w:rPr>
          <w:rFonts w:ascii="Times New Roman" w:hAnsi="Times New Roman"/>
          <w:sz w:val="28"/>
          <w:szCs w:val="28"/>
        </w:rPr>
        <w:t>3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к изменениям в постановление администрации 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города Новокузнецка от 20.06.2012 №84</w:t>
      </w:r>
    </w:p>
    <w:p w:rsidR="00123A3A" w:rsidRPr="00414B1B" w:rsidRDefault="00123A3A" w:rsidP="00123A3A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 «</w:t>
      </w:r>
      <w:r w:rsidRPr="00414B1B">
        <w:rPr>
          <w:rFonts w:ascii="Times New Roman" w:hAnsi="Times New Roman" w:hint="eastAsia"/>
          <w:sz w:val="28"/>
          <w:szCs w:val="28"/>
        </w:rPr>
        <w:t>Об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утверждении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административных</w:t>
      </w:r>
      <w:r w:rsidRPr="00414B1B">
        <w:rPr>
          <w:rFonts w:ascii="Times New Roman" w:hAnsi="Times New Roman"/>
          <w:sz w:val="28"/>
          <w:szCs w:val="28"/>
        </w:rPr>
        <w:t xml:space="preserve"> </w:t>
      </w:r>
      <w:r w:rsidRPr="00414B1B">
        <w:rPr>
          <w:rFonts w:ascii="Times New Roman" w:hAnsi="Times New Roman" w:hint="eastAsia"/>
          <w:sz w:val="28"/>
          <w:szCs w:val="28"/>
        </w:rPr>
        <w:t>регламентов</w:t>
      </w:r>
      <w:r w:rsidRPr="00414B1B">
        <w:rPr>
          <w:rFonts w:ascii="Times New Roman" w:hAnsi="Times New Roman"/>
          <w:sz w:val="28"/>
          <w:szCs w:val="28"/>
        </w:rPr>
        <w:t>»</w:t>
      </w:r>
    </w:p>
    <w:p w:rsidR="003A6973" w:rsidRPr="00414B1B" w:rsidRDefault="003A6973" w:rsidP="003A6973">
      <w:pPr>
        <w:ind w:left="5529"/>
        <w:jc w:val="right"/>
        <w:rPr>
          <w:rFonts w:ascii="Times New Roman" w:hAnsi="Times New Roman"/>
          <w:sz w:val="28"/>
          <w:szCs w:val="28"/>
        </w:rPr>
      </w:pPr>
    </w:p>
    <w:p w:rsidR="003A6973" w:rsidRPr="00414B1B" w:rsidRDefault="003A6973" w:rsidP="003A6973">
      <w:pPr>
        <w:ind w:left="5529"/>
        <w:rPr>
          <w:rFonts w:ascii="Times New Roman" w:hAnsi="Times New Roman"/>
          <w:sz w:val="28"/>
          <w:szCs w:val="28"/>
        </w:rPr>
      </w:pPr>
    </w:p>
    <w:p w:rsidR="003A6973" w:rsidRPr="00414B1B" w:rsidRDefault="003A6973" w:rsidP="003A6973">
      <w:pPr>
        <w:ind w:left="4111"/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Приложение №1</w:t>
      </w:r>
    </w:p>
    <w:p w:rsidR="003A6973" w:rsidRPr="00414B1B" w:rsidRDefault="003A6973" w:rsidP="003A6973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A6973" w:rsidRPr="00414B1B" w:rsidRDefault="003A6973" w:rsidP="003A6973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предоставления муниципальными учреждениями</w:t>
      </w:r>
    </w:p>
    <w:p w:rsidR="003A6973" w:rsidRPr="00414B1B" w:rsidRDefault="003A6973" w:rsidP="003A6973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 xml:space="preserve">культуры услуги </w:t>
      </w:r>
      <w:r w:rsidR="001A26E2" w:rsidRPr="00414B1B">
        <w:rPr>
          <w:rFonts w:ascii="Times New Roman" w:hAnsi="Times New Roman"/>
          <w:sz w:val="28"/>
          <w:szCs w:val="28"/>
        </w:rPr>
        <w:t>«</w:t>
      </w:r>
      <w:r w:rsidRPr="00414B1B">
        <w:rPr>
          <w:rFonts w:ascii="Times New Roman" w:hAnsi="Times New Roman"/>
          <w:sz w:val="28"/>
          <w:szCs w:val="28"/>
        </w:rPr>
        <w:t>Запись на обзорные,</w:t>
      </w:r>
    </w:p>
    <w:p w:rsidR="0024609B" w:rsidRPr="00414B1B" w:rsidRDefault="003A6973" w:rsidP="008F3D09">
      <w:pPr>
        <w:jc w:val="right"/>
        <w:rPr>
          <w:rFonts w:ascii="Times New Roman" w:hAnsi="Times New Roman"/>
          <w:sz w:val="28"/>
          <w:szCs w:val="28"/>
        </w:rPr>
      </w:pPr>
      <w:r w:rsidRPr="00414B1B">
        <w:rPr>
          <w:rFonts w:ascii="Times New Roman" w:hAnsi="Times New Roman"/>
          <w:sz w:val="28"/>
          <w:szCs w:val="28"/>
        </w:rPr>
        <w:t>тематические и интерактивные экскурсии</w:t>
      </w:r>
      <w:r w:rsidR="001A26E2" w:rsidRPr="00414B1B">
        <w:rPr>
          <w:rFonts w:ascii="Times New Roman" w:hAnsi="Times New Roman"/>
          <w:sz w:val="28"/>
          <w:szCs w:val="28"/>
        </w:rPr>
        <w:t>»</w:t>
      </w:r>
    </w:p>
    <w:p w:rsidR="001A26E2" w:rsidRPr="00414B1B" w:rsidRDefault="001A26E2" w:rsidP="008F3D09">
      <w:pPr>
        <w:spacing w:before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Информация</w:t>
      </w:r>
    </w:p>
    <w:p w:rsidR="001A26E2" w:rsidRPr="00414B1B" w:rsidRDefault="001A26E2" w:rsidP="008F3D09">
      <w:pPr>
        <w:spacing w:after="360"/>
        <w:jc w:val="center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о мест</w:t>
      </w:r>
      <w:r w:rsidR="00123A3A" w:rsidRPr="00414B1B">
        <w:rPr>
          <w:rFonts w:ascii="Times New Roman" w:hAnsi="Times New Roman"/>
          <w:bCs/>
          <w:sz w:val="28"/>
          <w:szCs w:val="28"/>
        </w:rPr>
        <w:t xml:space="preserve">е </w:t>
      </w:r>
      <w:r w:rsidRPr="00414B1B">
        <w:rPr>
          <w:rFonts w:ascii="Times New Roman" w:hAnsi="Times New Roman"/>
          <w:bCs/>
          <w:sz w:val="28"/>
          <w:szCs w:val="28"/>
        </w:rPr>
        <w:t>нахождени</w:t>
      </w:r>
      <w:r w:rsidR="00123A3A" w:rsidRPr="00414B1B">
        <w:rPr>
          <w:rFonts w:ascii="Times New Roman" w:hAnsi="Times New Roman"/>
          <w:bCs/>
          <w:sz w:val="28"/>
          <w:szCs w:val="28"/>
        </w:rPr>
        <w:t>я</w:t>
      </w:r>
      <w:r w:rsidRPr="00414B1B">
        <w:rPr>
          <w:rFonts w:ascii="Times New Roman" w:hAnsi="Times New Roman"/>
          <w:bCs/>
          <w:sz w:val="28"/>
          <w:szCs w:val="28"/>
        </w:rPr>
        <w:t xml:space="preserve">, </w:t>
      </w:r>
      <w:r w:rsidR="0098711A" w:rsidRPr="00414B1B">
        <w:rPr>
          <w:rFonts w:ascii="Times New Roman" w:hAnsi="Times New Roman"/>
          <w:bCs/>
          <w:sz w:val="28"/>
          <w:szCs w:val="28"/>
        </w:rPr>
        <w:t>справочных</w:t>
      </w:r>
      <w:r w:rsidRPr="00414B1B">
        <w:rPr>
          <w:rFonts w:ascii="Times New Roman" w:hAnsi="Times New Roman"/>
          <w:bCs/>
          <w:sz w:val="28"/>
          <w:szCs w:val="28"/>
        </w:rPr>
        <w:t xml:space="preserve"> телефонах (телефонах для справок и консультаций), </w:t>
      </w:r>
      <w:r w:rsidR="0098711A" w:rsidRPr="00414B1B">
        <w:rPr>
          <w:rFonts w:ascii="Times New Roman" w:hAnsi="Times New Roman"/>
          <w:bCs/>
          <w:sz w:val="28"/>
          <w:szCs w:val="28"/>
        </w:rPr>
        <w:t xml:space="preserve">графике работы, об </w:t>
      </w:r>
      <w:r w:rsidRPr="00414B1B">
        <w:rPr>
          <w:rFonts w:ascii="Times New Roman" w:hAnsi="Times New Roman"/>
          <w:bCs/>
          <w:sz w:val="28"/>
          <w:szCs w:val="28"/>
        </w:rPr>
        <w:t xml:space="preserve">адресах </w:t>
      </w:r>
      <w:r w:rsidR="0098711A" w:rsidRPr="00414B1B">
        <w:rPr>
          <w:rFonts w:ascii="Times New Roman" w:hAnsi="Times New Roman"/>
          <w:bCs/>
          <w:sz w:val="28"/>
          <w:szCs w:val="28"/>
        </w:rPr>
        <w:t xml:space="preserve">электронной почты </w:t>
      </w:r>
      <w:r w:rsidRPr="00414B1B">
        <w:rPr>
          <w:rFonts w:ascii="Times New Roman" w:hAnsi="Times New Roman"/>
          <w:bCs/>
          <w:sz w:val="28"/>
          <w:szCs w:val="28"/>
        </w:rPr>
        <w:t>Управления культуры администрации города Новокузнецка</w:t>
      </w:r>
      <w:r w:rsidR="0098711A" w:rsidRPr="00414B1B">
        <w:rPr>
          <w:rFonts w:ascii="Times New Roman" w:hAnsi="Times New Roman"/>
          <w:bCs/>
          <w:sz w:val="28"/>
          <w:szCs w:val="28"/>
        </w:rPr>
        <w:t xml:space="preserve"> и</w:t>
      </w:r>
      <w:r w:rsidRPr="00414B1B">
        <w:rPr>
          <w:rFonts w:ascii="Times New Roman" w:hAnsi="Times New Roman"/>
          <w:bCs/>
          <w:sz w:val="28"/>
          <w:szCs w:val="28"/>
        </w:rPr>
        <w:t xml:space="preserve"> муниципальных учреждений, предоставляющих услугу</w:t>
      </w:r>
    </w:p>
    <w:p w:rsidR="001A26E2" w:rsidRPr="00414B1B" w:rsidRDefault="0016350D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1.</w:t>
      </w:r>
      <w:r w:rsidR="001A26E2" w:rsidRPr="00414B1B">
        <w:rPr>
          <w:rFonts w:ascii="Times New Roman" w:hAnsi="Times New Roman"/>
          <w:bCs/>
          <w:sz w:val="28"/>
          <w:szCs w:val="28"/>
        </w:rPr>
        <w:t xml:space="preserve"> Управление культуры администрации города Новокузнецка: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Адрес: 654018, г. Новокузнецк, ул. Кирова, 64, 2-этаж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Электронный адрес: upr-kult-nvkz@mail.ru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Телефоны: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777-281, приемная;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777-266, начальник Управления культуры;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(3843) 776-223, заместитель начальника Управления культуры;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 xml:space="preserve">(3843) 777-296, начальник отдела </w:t>
      </w:r>
      <w:r w:rsidRPr="00414B1B">
        <w:rPr>
          <w:rFonts w:ascii="Times New Roman" w:hAnsi="Times New Roman"/>
          <w:sz w:val="28"/>
          <w:szCs w:val="28"/>
        </w:rPr>
        <w:t>музейной, библиотечной деятельности и туризма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График работы:</w:t>
      </w:r>
    </w:p>
    <w:p w:rsidR="001A26E2" w:rsidRPr="00414B1B" w:rsidRDefault="001A26E2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понедельник - пятница с 08-30 до 17-30;</w:t>
      </w:r>
    </w:p>
    <w:p w:rsidR="001A26E2" w:rsidRPr="00414B1B" w:rsidRDefault="00681E60" w:rsidP="001A26E2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414B1B">
        <w:rPr>
          <w:rFonts w:ascii="Times New Roman" w:hAnsi="Times New Roman"/>
          <w:bCs/>
          <w:sz w:val="28"/>
          <w:szCs w:val="28"/>
        </w:rPr>
        <w:t>перерыв с 12-00 до 13-00.</w:t>
      </w:r>
    </w:p>
    <w:p w:rsidR="001A26E2" w:rsidRPr="00414B1B" w:rsidRDefault="001A26E2" w:rsidP="00681E60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861B0" w:rsidRPr="00414B1B" w:rsidRDefault="00681E60" w:rsidP="00681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2</w:t>
      </w:r>
      <w:r w:rsidR="0016350D" w:rsidRPr="00414B1B">
        <w:rPr>
          <w:rFonts w:ascii="Times New Roman" w:hAnsi="Times New Roman" w:cs="Times New Roman"/>
          <w:sz w:val="28"/>
          <w:szCs w:val="28"/>
        </w:rPr>
        <w:t>.</w:t>
      </w:r>
      <w:r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414B1B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</w:t>
      </w:r>
      <w:r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414B1B">
        <w:rPr>
          <w:rFonts w:ascii="Times New Roman" w:hAnsi="Times New Roman" w:cs="Times New Roman"/>
          <w:sz w:val="28"/>
          <w:szCs w:val="28"/>
        </w:rPr>
        <w:t>«Новокузнецкий краеведческий музей»: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Адрес: 654027, Кемеровская обл., г. Новокузнецк, пр-т Пионерский, д. 24.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Телефоны для справок: 74-19-84, 74-18-04;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Электронный адрес: kraeved</w:t>
      </w:r>
      <w:r w:rsidR="00915780" w:rsidRPr="00414B1B">
        <w:rPr>
          <w:rFonts w:ascii="Times New Roman" w:hAnsi="Times New Roman" w:cs="Times New Roman"/>
          <w:sz w:val="28"/>
          <w:szCs w:val="28"/>
        </w:rPr>
        <w:t>_</w:t>
      </w:r>
      <w:r w:rsidRPr="00414B1B">
        <w:rPr>
          <w:rFonts w:ascii="Times New Roman" w:hAnsi="Times New Roman" w:cs="Times New Roman"/>
          <w:sz w:val="28"/>
          <w:szCs w:val="28"/>
        </w:rPr>
        <w:t>museum@mail.ru;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вторник – воскресенье: 11-00 до 19-00</w:t>
      </w:r>
      <w:r w:rsidR="00681E60" w:rsidRPr="00414B1B">
        <w:rPr>
          <w:rFonts w:ascii="Times New Roman" w:hAnsi="Times New Roman" w:cs="Times New Roman"/>
          <w:sz w:val="28"/>
          <w:szCs w:val="28"/>
        </w:rPr>
        <w:t>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Адрес: 654034, Кемеровская обл., г. Новокузнецк, ул. Народная, 7А.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Телефоны для справок: 37-65-48, 37-26-15.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861B0" w:rsidRPr="00414B1B" w:rsidRDefault="000861B0" w:rsidP="00135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вторник - суббота: с 10-00 до 18-00 часов.</w:t>
      </w:r>
    </w:p>
    <w:p w:rsidR="001358DC" w:rsidRPr="00414B1B" w:rsidRDefault="001358DC" w:rsidP="001358D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1B0" w:rsidRPr="00414B1B" w:rsidRDefault="0016350D" w:rsidP="00681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3.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72574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14B1B" w:rsidRPr="0072574E">
        <w:rPr>
          <w:rFonts w:ascii="Times New Roman" w:hAnsi="Times New Roman" w:cs="Times New Roman"/>
          <w:sz w:val="28"/>
          <w:szCs w:val="28"/>
        </w:rPr>
        <w:t>автономное</w:t>
      </w:r>
      <w:r w:rsidR="000861B0" w:rsidRPr="0072574E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0861B0" w:rsidRPr="00414B1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414B1B">
        <w:rPr>
          <w:rFonts w:ascii="Times New Roman" w:hAnsi="Times New Roman" w:cs="Times New Roman"/>
          <w:sz w:val="28"/>
          <w:szCs w:val="28"/>
        </w:rPr>
        <w:t>«Новокузнецкий художественный музей»: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lastRenderedPageBreak/>
        <w:t>Адрес: 654000, Кемеровская обл., г. Новокузнецк, ул. Кирова, 62.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Телефоны для справок: 77-48-66;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Электронный адрес: art_nvkz@yandex.ru;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среда - воскресенье: с 10-00 до 18-00 часов.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1B0" w:rsidRPr="00414B1B" w:rsidRDefault="0016350D" w:rsidP="00681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4.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414B1B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14B1B" w:rsidRPr="0072574E">
        <w:rPr>
          <w:rFonts w:ascii="Times New Roman" w:hAnsi="Times New Roman" w:cs="Times New Roman"/>
          <w:sz w:val="28"/>
          <w:szCs w:val="28"/>
        </w:rPr>
        <w:t>автономное</w:t>
      </w:r>
      <w:r w:rsidR="000861B0" w:rsidRPr="00414B1B">
        <w:rPr>
          <w:rFonts w:ascii="Times New Roman" w:hAnsi="Times New Roman" w:cs="Times New Roman"/>
          <w:sz w:val="28"/>
          <w:szCs w:val="28"/>
        </w:rPr>
        <w:t xml:space="preserve"> учреждение культуры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414B1B">
        <w:rPr>
          <w:rFonts w:ascii="Times New Roman" w:hAnsi="Times New Roman" w:cs="Times New Roman"/>
          <w:sz w:val="28"/>
          <w:szCs w:val="28"/>
        </w:rPr>
        <w:t>«Литературно-мемориальный музей Ф.М. Достоевского»: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Адрес: 654034, Кемеровская обл., г. Новокузнецк, ул. Достоевского, 29.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Телефоны для справок: 37-65-86, 36-02-50;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Электронный адрес: dostoevski_nvkz@mail.ru.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понедельник - пятница: с 09-30 до 17-30 часов, суббота: с 11-00 до 15-00 часов.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61B0" w:rsidRPr="00414B1B" w:rsidRDefault="0016350D" w:rsidP="00681E6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5.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</w:t>
      </w:r>
      <w:r w:rsidR="000861B0" w:rsidRPr="0072574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414B1B" w:rsidRPr="0072574E">
        <w:rPr>
          <w:rFonts w:ascii="Times New Roman" w:hAnsi="Times New Roman" w:cs="Times New Roman"/>
          <w:sz w:val="28"/>
          <w:szCs w:val="28"/>
        </w:rPr>
        <w:t>автономное</w:t>
      </w:r>
      <w:r w:rsidR="000861B0" w:rsidRPr="00414B1B">
        <w:rPr>
          <w:rFonts w:ascii="Times New Roman" w:hAnsi="Times New Roman" w:cs="Times New Roman"/>
          <w:sz w:val="28"/>
          <w:szCs w:val="28"/>
        </w:rPr>
        <w:t xml:space="preserve"> учреждение культуры</w:t>
      </w:r>
      <w:r w:rsidR="00681E60" w:rsidRPr="00414B1B">
        <w:rPr>
          <w:rFonts w:ascii="Times New Roman" w:hAnsi="Times New Roman" w:cs="Times New Roman"/>
          <w:sz w:val="28"/>
          <w:szCs w:val="28"/>
        </w:rPr>
        <w:t xml:space="preserve"> м</w:t>
      </w:r>
      <w:r w:rsidR="000861B0" w:rsidRPr="00414B1B">
        <w:rPr>
          <w:rFonts w:ascii="Times New Roman" w:hAnsi="Times New Roman" w:cs="Times New Roman"/>
          <w:sz w:val="28"/>
          <w:szCs w:val="28"/>
        </w:rPr>
        <w:t>узей-заповедник «Кузнецкая крепость»: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Адрес: 654034, Кемеровская обл., г. Новокузнецк, Крепостной проезд, 1.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Телефоны для справок: 37-39-22, 36-00-92.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681E60" w:rsidRPr="00414B1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14B1B">
        <w:rPr>
          <w:rFonts w:ascii="Times New Roman" w:hAnsi="Times New Roman" w:cs="Times New Roman"/>
          <w:sz w:val="28"/>
          <w:szCs w:val="28"/>
        </w:rPr>
        <w:t>uzkrepost@mail.ru.</w:t>
      </w:r>
    </w:p>
    <w:p w:rsidR="000861B0" w:rsidRPr="00414B1B" w:rsidRDefault="000861B0" w:rsidP="000861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4B1B">
        <w:rPr>
          <w:rFonts w:ascii="Times New Roman" w:hAnsi="Times New Roman" w:cs="Times New Roman"/>
          <w:sz w:val="28"/>
          <w:szCs w:val="28"/>
        </w:rPr>
        <w:t>График работы:</w:t>
      </w:r>
    </w:p>
    <w:p w:rsidR="00B07F5D" w:rsidRPr="00414B1B" w:rsidRDefault="000861B0" w:rsidP="000861B0">
      <w:pPr>
        <w:rPr>
          <w:rFonts w:ascii="Times New Roman" w:hAnsi="Times New Roman"/>
          <w:sz w:val="28"/>
          <w:szCs w:val="28"/>
        </w:rPr>
        <w:sectPr w:rsidR="00B07F5D" w:rsidRPr="00414B1B" w:rsidSect="00B74047">
          <w:headerReference w:type="default" r:id="rId23"/>
          <w:pgSz w:w="11907" w:h="16840" w:code="9"/>
          <w:pgMar w:top="1134" w:right="851" w:bottom="1134" w:left="1418" w:header="720" w:footer="720" w:gutter="0"/>
          <w:cols w:space="720"/>
          <w:titlePg/>
        </w:sectPr>
      </w:pPr>
      <w:r w:rsidRPr="00414B1B">
        <w:rPr>
          <w:rFonts w:ascii="Times New Roman" w:hAnsi="Times New Roman"/>
          <w:sz w:val="28"/>
          <w:szCs w:val="28"/>
        </w:rPr>
        <w:t>понедельник - пятница: с 09-30 до 17-30 часов, суббот</w:t>
      </w:r>
      <w:r w:rsidR="00681E60" w:rsidRPr="00414B1B">
        <w:rPr>
          <w:rFonts w:ascii="Times New Roman" w:hAnsi="Times New Roman"/>
          <w:sz w:val="28"/>
          <w:szCs w:val="28"/>
        </w:rPr>
        <w:t>а-воскресенье: с 10-00 до 17-00.</w:t>
      </w:r>
    </w:p>
    <w:tbl>
      <w:tblPr>
        <w:tblW w:w="0" w:type="auto"/>
        <w:tblLook w:val="04A0"/>
      </w:tblPr>
      <w:tblGrid>
        <w:gridCol w:w="252"/>
        <w:gridCol w:w="1557"/>
        <w:gridCol w:w="436"/>
        <w:gridCol w:w="488"/>
        <w:gridCol w:w="1966"/>
        <w:gridCol w:w="488"/>
        <w:gridCol w:w="1953"/>
        <w:gridCol w:w="2713"/>
      </w:tblGrid>
      <w:tr w:rsidR="00CE2B6B" w:rsidRPr="00921F6F" w:rsidTr="00E53BF5">
        <w:tc>
          <w:tcPr>
            <w:tcW w:w="252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35" w:type="dxa"/>
            <w:gridSpan w:val="5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Внесено:</w:t>
            </w: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Е.П. Носова</w:t>
            </w:r>
          </w:p>
        </w:tc>
      </w:tr>
      <w:tr w:rsidR="00CE2B6B" w:rsidRPr="00921F6F" w:rsidTr="00E53BF5">
        <w:tc>
          <w:tcPr>
            <w:tcW w:w="9853" w:type="dxa"/>
            <w:gridSpan w:val="8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</w:tr>
      <w:tr w:rsidR="00CE2B6B" w:rsidRPr="00921F6F" w:rsidTr="00E53BF5">
        <w:tc>
          <w:tcPr>
            <w:tcW w:w="252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3" w:type="dxa"/>
            <w:gridSpan w:val="2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  <w:tc>
          <w:tcPr>
            <w:tcW w:w="7608" w:type="dxa"/>
            <w:gridSpan w:val="5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c>
          <w:tcPr>
            <w:tcW w:w="9853" w:type="dxa"/>
            <w:gridSpan w:val="8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2B6B" w:rsidRPr="00921F6F" w:rsidTr="00E53BF5">
        <w:tc>
          <w:tcPr>
            <w:tcW w:w="252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Г.А. Вержицкий</w:t>
            </w:r>
          </w:p>
        </w:tc>
      </w:tr>
      <w:tr w:rsidR="00CE2B6B" w:rsidRPr="00921F6F" w:rsidTr="00E53BF5">
        <w:tc>
          <w:tcPr>
            <w:tcW w:w="252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И.С. Прошунина</w:t>
            </w: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И.В. Скорик</w:t>
            </w: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294BB3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А.</w:t>
            </w:r>
            <w:r w:rsidR="00294BB3">
              <w:rPr>
                <w:rFonts w:ascii="Times New Roman" w:hAnsi="Times New Roman"/>
                <w:sz w:val="28"/>
                <w:szCs w:val="28"/>
              </w:rPr>
              <w:t>К</w:t>
            </w:r>
            <w:r w:rsidRPr="00B8492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94BB3">
              <w:rPr>
                <w:rFonts w:ascii="Times New Roman" w:hAnsi="Times New Roman"/>
                <w:sz w:val="28"/>
                <w:szCs w:val="28"/>
              </w:rPr>
              <w:t>Шелковникова</w:t>
            </w: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Е.Г. Гузеева</w:t>
            </w: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А.А. Довыденко</w:t>
            </w: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поступ. документа)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(дата подписания)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21F6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2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E2B6B" w:rsidRPr="00921F6F" w:rsidTr="00E53B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1"/>
        </w:trPr>
        <w:tc>
          <w:tcPr>
            <w:tcW w:w="98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2B6B" w:rsidRPr="00921F6F" w:rsidRDefault="00CE2B6B" w:rsidP="00E53BF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CE2B6B" w:rsidRPr="00921F6F" w:rsidTr="00E53BF5">
        <w:tc>
          <w:tcPr>
            <w:tcW w:w="252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921F6F">
              <w:rPr>
                <w:rFonts w:ascii="Times New Roman" w:hAnsi="Times New Roman"/>
                <w:sz w:val="28"/>
                <w:szCs w:val="28"/>
              </w:rPr>
              <w:t>Разослано:</w:t>
            </w:r>
          </w:p>
        </w:tc>
        <w:tc>
          <w:tcPr>
            <w:tcW w:w="8044" w:type="dxa"/>
            <w:gridSpan w:val="6"/>
            <w:shd w:val="clear" w:color="auto" w:fill="auto"/>
          </w:tcPr>
          <w:p w:rsidR="00CE2B6B" w:rsidRPr="00921F6F" w:rsidRDefault="00CE2B6B" w:rsidP="00E53BF5">
            <w:pPr>
              <w:rPr>
                <w:rFonts w:ascii="Times New Roman" w:hAnsi="Times New Roman"/>
                <w:sz w:val="28"/>
                <w:szCs w:val="28"/>
              </w:rPr>
            </w:pPr>
            <w:r w:rsidRPr="00B84922">
              <w:rPr>
                <w:rFonts w:ascii="Times New Roman" w:hAnsi="Times New Roman"/>
                <w:sz w:val="28"/>
                <w:szCs w:val="28"/>
              </w:rPr>
              <w:t>в дело, Г.А. Вержицкому, Управление культуры, правовое управление, отдел информационных технологий, МАУ «Многофункциональный центр города Новокузнецка по предоставлению государственных и муниципальных услуг», отдел по работе со СМИ</w:t>
            </w:r>
          </w:p>
        </w:tc>
      </w:tr>
    </w:tbl>
    <w:p w:rsidR="00F662AD" w:rsidRPr="00414B1B" w:rsidRDefault="00F662AD" w:rsidP="00CE2B6B">
      <w:pPr>
        <w:ind w:firstLine="709"/>
        <w:rPr>
          <w:rFonts w:ascii="Times New Roman" w:hAnsi="Times New Roman"/>
          <w:b/>
          <w:sz w:val="28"/>
          <w:szCs w:val="28"/>
        </w:rPr>
      </w:pPr>
    </w:p>
    <w:sectPr w:rsidR="00F662AD" w:rsidRPr="00414B1B" w:rsidSect="008139BA">
      <w:pgSz w:w="11907" w:h="16840" w:code="9"/>
      <w:pgMar w:top="1134" w:right="851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032" w:rsidRDefault="00FC3032" w:rsidP="006224ED">
      <w:r>
        <w:separator/>
      </w:r>
    </w:p>
  </w:endnote>
  <w:endnote w:type="continuationSeparator" w:id="0">
    <w:p w:rsidR="00FC3032" w:rsidRDefault="00FC3032" w:rsidP="00622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032" w:rsidRDefault="00FC3032" w:rsidP="006224ED">
      <w:r>
        <w:separator/>
      </w:r>
    </w:p>
  </w:footnote>
  <w:footnote w:type="continuationSeparator" w:id="0">
    <w:p w:rsidR="00FC3032" w:rsidRDefault="00FC3032" w:rsidP="006224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F5" w:rsidRPr="005318C3" w:rsidRDefault="0056232A" w:rsidP="005318C3">
    <w:pPr>
      <w:pStyle w:val="a6"/>
      <w:tabs>
        <w:tab w:val="clear" w:pos="4677"/>
      </w:tabs>
      <w:jc w:val="center"/>
      <w:rPr>
        <w:rFonts w:ascii="Times New Roman" w:hAnsi="Times New Roman"/>
        <w:sz w:val="20"/>
      </w:rPr>
    </w:pPr>
    <w:r w:rsidRPr="005318C3">
      <w:rPr>
        <w:rFonts w:ascii="Times New Roman" w:hAnsi="Times New Roman"/>
        <w:sz w:val="20"/>
      </w:rPr>
      <w:fldChar w:fldCharType="begin"/>
    </w:r>
    <w:r w:rsidR="00E53BF5" w:rsidRPr="005318C3">
      <w:rPr>
        <w:rFonts w:ascii="Times New Roman" w:hAnsi="Times New Roman"/>
        <w:sz w:val="20"/>
      </w:rPr>
      <w:instrText xml:space="preserve"> PAGE   \* MERGEFORMAT </w:instrText>
    </w:r>
    <w:r w:rsidRPr="005318C3">
      <w:rPr>
        <w:rFonts w:ascii="Times New Roman" w:hAnsi="Times New Roman"/>
        <w:sz w:val="20"/>
      </w:rPr>
      <w:fldChar w:fldCharType="separate"/>
    </w:r>
    <w:r w:rsidR="00FF5AE3">
      <w:rPr>
        <w:rFonts w:ascii="Times New Roman" w:hAnsi="Times New Roman"/>
        <w:noProof/>
        <w:sz w:val="20"/>
      </w:rPr>
      <w:t>2</w:t>
    </w:r>
    <w:r w:rsidRPr="005318C3">
      <w:rPr>
        <w:rFonts w:ascii="Times New Roman" w:hAnsi="Times New Roman"/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2A4"/>
    <w:multiLevelType w:val="hybridMultilevel"/>
    <w:tmpl w:val="67083698"/>
    <w:lvl w:ilvl="0" w:tplc="DCF68352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620EA"/>
    <w:multiLevelType w:val="singleLevel"/>
    <w:tmpl w:val="DEF024E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2">
    <w:nsid w:val="286E41BC"/>
    <w:multiLevelType w:val="hybridMultilevel"/>
    <w:tmpl w:val="27182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5F712C"/>
    <w:multiLevelType w:val="hybridMultilevel"/>
    <w:tmpl w:val="412C8B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0225E"/>
    <w:multiLevelType w:val="hybridMultilevel"/>
    <w:tmpl w:val="389C102E"/>
    <w:lvl w:ilvl="0" w:tplc="7F94B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cumentProtection w:edit="forms" w:enforcement="0"/>
  <w:defaultTabStop w:val="567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770557"/>
    <w:rsid w:val="00007927"/>
    <w:rsid w:val="00020043"/>
    <w:rsid w:val="00034A51"/>
    <w:rsid w:val="0006349B"/>
    <w:rsid w:val="000634F5"/>
    <w:rsid w:val="000677FF"/>
    <w:rsid w:val="0007438C"/>
    <w:rsid w:val="0008220D"/>
    <w:rsid w:val="000861B0"/>
    <w:rsid w:val="000A4F48"/>
    <w:rsid w:val="000B2C7E"/>
    <w:rsid w:val="000D5F0E"/>
    <w:rsid w:val="000E0FBD"/>
    <w:rsid w:val="000E2613"/>
    <w:rsid w:val="0010414F"/>
    <w:rsid w:val="00107824"/>
    <w:rsid w:val="00110204"/>
    <w:rsid w:val="00123A3A"/>
    <w:rsid w:val="00132DE7"/>
    <w:rsid w:val="0013365B"/>
    <w:rsid w:val="001341A3"/>
    <w:rsid w:val="001358DC"/>
    <w:rsid w:val="001433A6"/>
    <w:rsid w:val="001462B6"/>
    <w:rsid w:val="00154DB1"/>
    <w:rsid w:val="0016350D"/>
    <w:rsid w:val="0019254B"/>
    <w:rsid w:val="001A26E2"/>
    <w:rsid w:val="001A4155"/>
    <w:rsid w:val="001C151C"/>
    <w:rsid w:val="001C67E2"/>
    <w:rsid w:val="001E4687"/>
    <w:rsid w:val="001F13BF"/>
    <w:rsid w:val="00202EFB"/>
    <w:rsid w:val="00205994"/>
    <w:rsid w:val="00211388"/>
    <w:rsid w:val="00211EA7"/>
    <w:rsid w:val="0024609B"/>
    <w:rsid w:val="0027044C"/>
    <w:rsid w:val="00270C51"/>
    <w:rsid w:val="00272D83"/>
    <w:rsid w:val="002744F5"/>
    <w:rsid w:val="00294BB3"/>
    <w:rsid w:val="00295191"/>
    <w:rsid w:val="002A0DF1"/>
    <w:rsid w:val="002A0E79"/>
    <w:rsid w:val="002B0335"/>
    <w:rsid w:val="002C18A6"/>
    <w:rsid w:val="002C2A3E"/>
    <w:rsid w:val="002C4B1B"/>
    <w:rsid w:val="002C72D6"/>
    <w:rsid w:val="002D1689"/>
    <w:rsid w:val="002D3039"/>
    <w:rsid w:val="002F6EC3"/>
    <w:rsid w:val="00312038"/>
    <w:rsid w:val="00315333"/>
    <w:rsid w:val="0031603A"/>
    <w:rsid w:val="003346F5"/>
    <w:rsid w:val="00342EEB"/>
    <w:rsid w:val="003444C5"/>
    <w:rsid w:val="0034602D"/>
    <w:rsid w:val="0035049B"/>
    <w:rsid w:val="00355E11"/>
    <w:rsid w:val="00355F22"/>
    <w:rsid w:val="00356D4A"/>
    <w:rsid w:val="00360CAB"/>
    <w:rsid w:val="003818C5"/>
    <w:rsid w:val="00390DD4"/>
    <w:rsid w:val="0039656B"/>
    <w:rsid w:val="003A6973"/>
    <w:rsid w:val="003B1232"/>
    <w:rsid w:val="003B1F7F"/>
    <w:rsid w:val="003C15A6"/>
    <w:rsid w:val="003D6B07"/>
    <w:rsid w:val="003E0655"/>
    <w:rsid w:val="003E1362"/>
    <w:rsid w:val="003E37F2"/>
    <w:rsid w:val="003F5433"/>
    <w:rsid w:val="004054AD"/>
    <w:rsid w:val="004107CF"/>
    <w:rsid w:val="004118D3"/>
    <w:rsid w:val="00414B1B"/>
    <w:rsid w:val="0043097B"/>
    <w:rsid w:val="004321C0"/>
    <w:rsid w:val="00437C70"/>
    <w:rsid w:val="004443DE"/>
    <w:rsid w:val="00456CCB"/>
    <w:rsid w:val="00466957"/>
    <w:rsid w:val="0047357F"/>
    <w:rsid w:val="00480955"/>
    <w:rsid w:val="00481440"/>
    <w:rsid w:val="0048358C"/>
    <w:rsid w:val="004913FB"/>
    <w:rsid w:val="004934C5"/>
    <w:rsid w:val="004A1C53"/>
    <w:rsid w:val="004B0922"/>
    <w:rsid w:val="004F4B53"/>
    <w:rsid w:val="004F5F5B"/>
    <w:rsid w:val="00501751"/>
    <w:rsid w:val="00515662"/>
    <w:rsid w:val="00523B89"/>
    <w:rsid w:val="005318C3"/>
    <w:rsid w:val="005439FB"/>
    <w:rsid w:val="00546C2B"/>
    <w:rsid w:val="00551B20"/>
    <w:rsid w:val="005546D1"/>
    <w:rsid w:val="0056232A"/>
    <w:rsid w:val="005646C3"/>
    <w:rsid w:val="00564F0B"/>
    <w:rsid w:val="0057382D"/>
    <w:rsid w:val="00577EDF"/>
    <w:rsid w:val="005863F3"/>
    <w:rsid w:val="005A2B2E"/>
    <w:rsid w:val="005A7416"/>
    <w:rsid w:val="005B0529"/>
    <w:rsid w:val="005B6375"/>
    <w:rsid w:val="005D1FC0"/>
    <w:rsid w:val="005D32AA"/>
    <w:rsid w:val="005E6FBA"/>
    <w:rsid w:val="005F44E4"/>
    <w:rsid w:val="005F79C3"/>
    <w:rsid w:val="00605F5D"/>
    <w:rsid w:val="00617DA5"/>
    <w:rsid w:val="006224ED"/>
    <w:rsid w:val="00622B05"/>
    <w:rsid w:val="00637E36"/>
    <w:rsid w:val="00652F85"/>
    <w:rsid w:val="00681E60"/>
    <w:rsid w:val="00686234"/>
    <w:rsid w:val="00687C7D"/>
    <w:rsid w:val="00692CB2"/>
    <w:rsid w:val="00694215"/>
    <w:rsid w:val="006A7E4B"/>
    <w:rsid w:val="006B3BE1"/>
    <w:rsid w:val="006B403A"/>
    <w:rsid w:val="006C5127"/>
    <w:rsid w:val="006E257A"/>
    <w:rsid w:val="006F2D53"/>
    <w:rsid w:val="0070253A"/>
    <w:rsid w:val="007200E3"/>
    <w:rsid w:val="007209F2"/>
    <w:rsid w:val="00723C36"/>
    <w:rsid w:val="0072574E"/>
    <w:rsid w:val="0073053C"/>
    <w:rsid w:val="00756730"/>
    <w:rsid w:val="00767636"/>
    <w:rsid w:val="00770557"/>
    <w:rsid w:val="007806E6"/>
    <w:rsid w:val="00783BB6"/>
    <w:rsid w:val="007873EF"/>
    <w:rsid w:val="007A079D"/>
    <w:rsid w:val="007A17E1"/>
    <w:rsid w:val="007A405C"/>
    <w:rsid w:val="007C3A0C"/>
    <w:rsid w:val="007D3DD0"/>
    <w:rsid w:val="007E14BD"/>
    <w:rsid w:val="007E2F51"/>
    <w:rsid w:val="007F34B4"/>
    <w:rsid w:val="007F403A"/>
    <w:rsid w:val="007F4DE2"/>
    <w:rsid w:val="007F5830"/>
    <w:rsid w:val="00802519"/>
    <w:rsid w:val="0080409B"/>
    <w:rsid w:val="0081121A"/>
    <w:rsid w:val="0081230B"/>
    <w:rsid w:val="00812CAA"/>
    <w:rsid w:val="008139BA"/>
    <w:rsid w:val="00817D94"/>
    <w:rsid w:val="00821EC2"/>
    <w:rsid w:val="0082739A"/>
    <w:rsid w:val="00831B56"/>
    <w:rsid w:val="008473ED"/>
    <w:rsid w:val="008721C1"/>
    <w:rsid w:val="008747E1"/>
    <w:rsid w:val="00875D66"/>
    <w:rsid w:val="00894C5B"/>
    <w:rsid w:val="008B0EBD"/>
    <w:rsid w:val="008B2565"/>
    <w:rsid w:val="008B26B7"/>
    <w:rsid w:val="008B53D7"/>
    <w:rsid w:val="008B56C3"/>
    <w:rsid w:val="008B5A5A"/>
    <w:rsid w:val="008B63C6"/>
    <w:rsid w:val="008C3459"/>
    <w:rsid w:val="008E5F9C"/>
    <w:rsid w:val="008E7D9D"/>
    <w:rsid w:val="008F3D09"/>
    <w:rsid w:val="008F562F"/>
    <w:rsid w:val="00915780"/>
    <w:rsid w:val="009228C8"/>
    <w:rsid w:val="009241B7"/>
    <w:rsid w:val="00925E4D"/>
    <w:rsid w:val="00934B8D"/>
    <w:rsid w:val="00935704"/>
    <w:rsid w:val="00945EA1"/>
    <w:rsid w:val="00955387"/>
    <w:rsid w:val="00980F5D"/>
    <w:rsid w:val="009845A0"/>
    <w:rsid w:val="0098711A"/>
    <w:rsid w:val="00991D61"/>
    <w:rsid w:val="009A007C"/>
    <w:rsid w:val="009A67A6"/>
    <w:rsid w:val="009C554D"/>
    <w:rsid w:val="009E77A6"/>
    <w:rsid w:val="009F430E"/>
    <w:rsid w:val="009F5C7A"/>
    <w:rsid w:val="00A04C9B"/>
    <w:rsid w:val="00A0609E"/>
    <w:rsid w:val="00A07EFA"/>
    <w:rsid w:val="00A22A65"/>
    <w:rsid w:val="00A27F1B"/>
    <w:rsid w:val="00A34483"/>
    <w:rsid w:val="00A3699D"/>
    <w:rsid w:val="00A475AF"/>
    <w:rsid w:val="00A61C32"/>
    <w:rsid w:val="00A651DD"/>
    <w:rsid w:val="00A7167D"/>
    <w:rsid w:val="00A840D5"/>
    <w:rsid w:val="00A8492E"/>
    <w:rsid w:val="00AA24F1"/>
    <w:rsid w:val="00AA42D4"/>
    <w:rsid w:val="00AC0512"/>
    <w:rsid w:val="00AD5024"/>
    <w:rsid w:val="00AD6DBF"/>
    <w:rsid w:val="00AD75FC"/>
    <w:rsid w:val="00AE0756"/>
    <w:rsid w:val="00AE25E2"/>
    <w:rsid w:val="00AF370F"/>
    <w:rsid w:val="00AF7DD4"/>
    <w:rsid w:val="00B00211"/>
    <w:rsid w:val="00B05C50"/>
    <w:rsid w:val="00B07F5D"/>
    <w:rsid w:val="00B12AC2"/>
    <w:rsid w:val="00B22AF1"/>
    <w:rsid w:val="00B26CB4"/>
    <w:rsid w:val="00B3330A"/>
    <w:rsid w:val="00B336CF"/>
    <w:rsid w:val="00B37EED"/>
    <w:rsid w:val="00B45458"/>
    <w:rsid w:val="00B513EB"/>
    <w:rsid w:val="00B6088C"/>
    <w:rsid w:val="00B639A8"/>
    <w:rsid w:val="00B64D44"/>
    <w:rsid w:val="00B64F7A"/>
    <w:rsid w:val="00B74047"/>
    <w:rsid w:val="00B81453"/>
    <w:rsid w:val="00B96FFF"/>
    <w:rsid w:val="00BB0225"/>
    <w:rsid w:val="00BB07E8"/>
    <w:rsid w:val="00BC0BF1"/>
    <w:rsid w:val="00BC4D61"/>
    <w:rsid w:val="00BE2B62"/>
    <w:rsid w:val="00BF5836"/>
    <w:rsid w:val="00C00C1B"/>
    <w:rsid w:val="00C05E47"/>
    <w:rsid w:val="00C060BD"/>
    <w:rsid w:val="00C20171"/>
    <w:rsid w:val="00C220FC"/>
    <w:rsid w:val="00C436FC"/>
    <w:rsid w:val="00C45EAB"/>
    <w:rsid w:val="00C5684C"/>
    <w:rsid w:val="00C66494"/>
    <w:rsid w:val="00C706BD"/>
    <w:rsid w:val="00C738E2"/>
    <w:rsid w:val="00C74D6A"/>
    <w:rsid w:val="00C74F24"/>
    <w:rsid w:val="00C7504A"/>
    <w:rsid w:val="00C865E4"/>
    <w:rsid w:val="00C93EC7"/>
    <w:rsid w:val="00CA32CD"/>
    <w:rsid w:val="00CC06DB"/>
    <w:rsid w:val="00CC6996"/>
    <w:rsid w:val="00CD6DFD"/>
    <w:rsid w:val="00CE2B6B"/>
    <w:rsid w:val="00CE2FC5"/>
    <w:rsid w:val="00CF3FA4"/>
    <w:rsid w:val="00D13154"/>
    <w:rsid w:val="00D200E9"/>
    <w:rsid w:val="00D21889"/>
    <w:rsid w:val="00D26B28"/>
    <w:rsid w:val="00D32DF7"/>
    <w:rsid w:val="00D40D30"/>
    <w:rsid w:val="00D47E7F"/>
    <w:rsid w:val="00D54FF9"/>
    <w:rsid w:val="00D6011F"/>
    <w:rsid w:val="00D60C77"/>
    <w:rsid w:val="00D6755F"/>
    <w:rsid w:val="00D731F0"/>
    <w:rsid w:val="00D765F0"/>
    <w:rsid w:val="00D82743"/>
    <w:rsid w:val="00D87998"/>
    <w:rsid w:val="00D93D3B"/>
    <w:rsid w:val="00D96279"/>
    <w:rsid w:val="00DA3756"/>
    <w:rsid w:val="00DA4D73"/>
    <w:rsid w:val="00DB1A11"/>
    <w:rsid w:val="00DB57D0"/>
    <w:rsid w:val="00DB700E"/>
    <w:rsid w:val="00DC12B9"/>
    <w:rsid w:val="00DE45B8"/>
    <w:rsid w:val="00DE58DD"/>
    <w:rsid w:val="00DF4C2D"/>
    <w:rsid w:val="00E036F3"/>
    <w:rsid w:val="00E06476"/>
    <w:rsid w:val="00E07805"/>
    <w:rsid w:val="00E07D4C"/>
    <w:rsid w:val="00E12169"/>
    <w:rsid w:val="00E12760"/>
    <w:rsid w:val="00E32029"/>
    <w:rsid w:val="00E32347"/>
    <w:rsid w:val="00E42F10"/>
    <w:rsid w:val="00E53BF5"/>
    <w:rsid w:val="00E94F05"/>
    <w:rsid w:val="00EB0D5E"/>
    <w:rsid w:val="00EB2973"/>
    <w:rsid w:val="00EC0AFC"/>
    <w:rsid w:val="00ED41F9"/>
    <w:rsid w:val="00EE53C6"/>
    <w:rsid w:val="00EF552D"/>
    <w:rsid w:val="00F11073"/>
    <w:rsid w:val="00F15805"/>
    <w:rsid w:val="00F17365"/>
    <w:rsid w:val="00F30167"/>
    <w:rsid w:val="00F31170"/>
    <w:rsid w:val="00F330A2"/>
    <w:rsid w:val="00F33D13"/>
    <w:rsid w:val="00F52A46"/>
    <w:rsid w:val="00F662AD"/>
    <w:rsid w:val="00F70BE4"/>
    <w:rsid w:val="00F75E3B"/>
    <w:rsid w:val="00F774F0"/>
    <w:rsid w:val="00F84423"/>
    <w:rsid w:val="00F93EEF"/>
    <w:rsid w:val="00FC2021"/>
    <w:rsid w:val="00FC2D66"/>
    <w:rsid w:val="00FC3032"/>
    <w:rsid w:val="00FD657C"/>
    <w:rsid w:val="00FF011F"/>
    <w:rsid w:val="00FF572C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0E3"/>
    <w:rPr>
      <w:rFonts w:ascii="SchoolBook" w:hAnsi="SchoolBook"/>
      <w:sz w:val="24"/>
    </w:rPr>
  </w:style>
  <w:style w:type="paragraph" w:styleId="1">
    <w:name w:val="heading 1"/>
    <w:basedOn w:val="a"/>
    <w:next w:val="a"/>
    <w:qFormat/>
    <w:rsid w:val="007200E3"/>
    <w:pPr>
      <w:keepNext/>
      <w:spacing w:before="120"/>
      <w:ind w:firstLine="720"/>
      <w:jc w:val="both"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qFormat/>
    <w:rsid w:val="007200E3"/>
    <w:pPr>
      <w:keepNext/>
      <w:framePr w:w="4125" w:h="2950" w:hSpace="180" w:wrap="around" w:vAnchor="text" w:hAnchor="page" w:x="1153" w:y="1311"/>
      <w:spacing w:before="1" w:after="57"/>
      <w:ind w:left="1" w:right="1" w:firstLine="1"/>
      <w:jc w:val="center"/>
      <w:outlineLvl w:val="1"/>
    </w:pPr>
    <w:rPr>
      <w:rFonts w:ascii="Times New Roman" w:hAnsi="Times New Roman"/>
      <w:b/>
      <w:color w:val="000000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200E3"/>
    <w:pPr>
      <w:spacing w:before="120" w:line="480" w:lineRule="auto"/>
      <w:ind w:firstLine="567"/>
      <w:jc w:val="both"/>
    </w:pPr>
    <w:rPr>
      <w:rFonts w:ascii="Times New Roman" w:hAnsi="Times New Roman"/>
    </w:rPr>
  </w:style>
  <w:style w:type="paragraph" w:styleId="a4">
    <w:name w:val="caption"/>
    <w:basedOn w:val="a"/>
    <w:next w:val="a"/>
    <w:qFormat/>
    <w:rsid w:val="007200E3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paragraph" w:styleId="20">
    <w:name w:val="Body Text Indent 2"/>
    <w:basedOn w:val="a"/>
    <w:rsid w:val="007200E3"/>
    <w:pPr>
      <w:ind w:firstLine="567"/>
    </w:pPr>
    <w:rPr>
      <w:rFonts w:ascii="Times New Roman" w:hAnsi="Times New Roman"/>
      <w:sz w:val="28"/>
    </w:rPr>
  </w:style>
  <w:style w:type="paragraph" w:styleId="a5">
    <w:name w:val="Body Text"/>
    <w:basedOn w:val="a"/>
    <w:rsid w:val="007200E3"/>
    <w:rPr>
      <w:rFonts w:ascii="Times New Roman" w:hAnsi="Times New Roman"/>
      <w:sz w:val="28"/>
    </w:rPr>
  </w:style>
  <w:style w:type="paragraph" w:styleId="3">
    <w:name w:val="Body Text Indent 3"/>
    <w:basedOn w:val="a"/>
    <w:rsid w:val="007200E3"/>
    <w:pPr>
      <w:spacing w:line="36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10">
    <w:name w:val="Знак Знак1 Знак Знак Знак Знак Знак Знак Знак"/>
    <w:basedOn w:val="a"/>
    <w:rsid w:val="007A405C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sz w:val="20"/>
      <w:lang w:val="en-US" w:eastAsia="en-US"/>
    </w:rPr>
  </w:style>
  <w:style w:type="paragraph" w:styleId="a6">
    <w:name w:val="header"/>
    <w:basedOn w:val="a"/>
    <w:link w:val="a7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224ED"/>
    <w:rPr>
      <w:rFonts w:ascii="SchoolBook" w:hAnsi="SchoolBook"/>
      <w:sz w:val="24"/>
    </w:rPr>
  </w:style>
  <w:style w:type="paragraph" w:styleId="a8">
    <w:name w:val="footer"/>
    <w:basedOn w:val="a"/>
    <w:link w:val="a9"/>
    <w:uiPriority w:val="99"/>
    <w:rsid w:val="006224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224ED"/>
    <w:rPr>
      <w:rFonts w:ascii="SchoolBook" w:hAnsi="SchoolBook"/>
      <w:sz w:val="24"/>
    </w:rPr>
  </w:style>
  <w:style w:type="paragraph" w:styleId="aa">
    <w:name w:val="Balloon Text"/>
    <w:basedOn w:val="a"/>
    <w:link w:val="ab"/>
    <w:rsid w:val="006224ED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6224ED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DE45B8"/>
    <w:rPr>
      <w:rFonts w:ascii="Tahoma" w:hAnsi="Tahoma"/>
      <w:sz w:val="16"/>
      <w:szCs w:val="16"/>
    </w:rPr>
  </w:style>
  <w:style w:type="character" w:customStyle="1" w:styleId="ad">
    <w:name w:val="Схема документа Знак"/>
    <w:link w:val="ac"/>
    <w:rsid w:val="00DE45B8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475AF"/>
    <w:rPr>
      <w:rFonts w:ascii="Calibri" w:hAnsi="Calibri"/>
      <w:sz w:val="22"/>
      <w:szCs w:val="22"/>
    </w:rPr>
  </w:style>
  <w:style w:type="character" w:customStyle="1" w:styleId="af">
    <w:name w:val="Без интервала Знак"/>
    <w:link w:val="ae"/>
    <w:uiPriority w:val="1"/>
    <w:rsid w:val="00A475AF"/>
    <w:rPr>
      <w:rFonts w:ascii="Calibri" w:hAnsi="Calibri"/>
      <w:sz w:val="22"/>
      <w:szCs w:val="22"/>
      <w:lang w:bidi="ar-SA"/>
    </w:rPr>
  </w:style>
  <w:style w:type="table" w:styleId="af0">
    <w:name w:val="Table Grid"/>
    <w:basedOn w:val="a1"/>
    <w:rsid w:val="00A71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nhideWhenUsed/>
    <w:rsid w:val="0008220D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5318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B637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blk">
    <w:name w:val="blk"/>
    <w:basedOn w:val="a0"/>
    <w:rsid w:val="006942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703061268F7F59B4D3206B6868578BB3B01D9828DACE91BA8C2B39281G5M3I" TargetMode="External"/><Relationship Id="rId18" Type="http://schemas.openxmlformats.org/officeDocument/2006/relationships/hyperlink" Target="consultantplus://offline/ref=5703061268F7F59B4D3206B6868578BB3B01D9828DACE91BA8C2B39281G5M3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703061268F7F59B4D3206B6868578BB3B0AD88680ACE91BA8C2B39281G5M3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1CB7D4223AE4769D13741966973C58E24350FD847FD3D2093401FB27DF6C08C8C814D98493FC739FEAEF9n3P7I" TargetMode="External"/><Relationship Id="rId17" Type="http://schemas.openxmlformats.org/officeDocument/2006/relationships/hyperlink" Target="consultantplus://offline/ref=5703061268F7F59B4D3206B6868578BB3B0AD1838DACE91BA8C2B392815387CDB7F989232C46F35BGDMF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1CB7D4223AE4769D13741966973C58E24350FD847FD3D2093401FB27DF6C08C8C814D98493FC739FEAEF9n3P7I" TargetMode="External"/><Relationship Id="rId20" Type="http://schemas.openxmlformats.org/officeDocument/2006/relationships/hyperlink" Target="consultantplus://offline/ref=5703061268F7F59B4D3206B6868578BB3802D08D87A0E91BA8C2B392815387CDB7F989232C46F357GDM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03061268F7F59B4D3206B6868578BB3B0AD88680ACE91BA8C2B39281G5M3I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03061268F7F59B4D3206B6868578BB3B0AD88680ACE91BA8C2B39281G5M3I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03061268F7F59B4D3206B6868578BB3802D08D87A0E91BA8C2B392815387CDB7F989232C46F357GDM3I" TargetMode="External"/><Relationship Id="rId19" Type="http://schemas.openxmlformats.org/officeDocument/2006/relationships/hyperlink" Target="consultantplus://offline/ref=5703061268F7F59B4D3206B6868578BB3B0BD68681ADE91BA8C2B39281G5M3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03061268F7F59B4D3206B6868578BB3B01D9828DACE91BA8C2B39281G5M3I" TargetMode="External"/><Relationship Id="rId14" Type="http://schemas.openxmlformats.org/officeDocument/2006/relationships/hyperlink" Target="consultantplus://offline/ref=5703061268F7F59B4D3206B6868578BB3802D08D87A0E91BA8C2B392815387CDB7F989232C46F357GDM3I" TargetMode="External"/><Relationship Id="rId22" Type="http://schemas.openxmlformats.org/officeDocument/2006/relationships/hyperlink" Target="consultantplus://offline/ref=A1CB7D4223AE4769D13741966973C58E24350FD847FD3D2093401FB27DF6C08C8C814D98493FC739FEAEF9n3P7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&#1041;&#1083;&#1072;&#1085;&#1082;%20&#1087;&#1086;&#1089;&#1090;&#1072;&#1085;%20&#1072;&#1076;&#1084;&#1080;&#1085;&#1080;&#1089;&#1090;&#1088;&#1072;&#1094;&#1080;&#1080;%20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7E0A-F705-4566-9D77-4A9543BF2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 администрации 2016.dotx</Template>
  <TotalTime>94</TotalTime>
  <Pages>18</Pages>
  <Words>5726</Words>
  <Characters>32640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 г.Новокузнецка</Company>
  <LinksUpToDate>false</LinksUpToDate>
  <CharactersWithSpaces>38290</CharactersWithSpaces>
  <SharedDoc>false</SharedDoc>
  <HLinks>
    <vt:vector size="18" baseType="variant">
      <vt:variant>
        <vt:i4>655371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consultantplus://offline/ref=A1CB7D4223AE4769D13741966973C58E24350FD847FD3D2093401FB27DF6C08C8C814D98493FC739FEAEF9n3P7I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consultantplus://offline/ref=A1CB7D4223AE4769D13741966973C58E24350FD847FD3D2093401FB27DF6C08C8C814D98493FC739FEAEF9n3P7I</vt:lpwstr>
      </vt:variant>
      <vt:variant>
        <vt:lpwstr/>
      </vt:variant>
      <vt:variant>
        <vt:i4>655371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consultantplus://offline/ref=A1CB7D4223AE4769D13741966973C58E24350FD847FD3D2093401FB27DF6C08C8C814D98493FC739FEAEF9n3P7I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computer</cp:lastModifiedBy>
  <cp:revision>13</cp:revision>
  <cp:lastPrinted>2017-04-26T07:46:00Z</cp:lastPrinted>
  <dcterms:created xsi:type="dcterms:W3CDTF">2016-12-21T05:25:00Z</dcterms:created>
  <dcterms:modified xsi:type="dcterms:W3CDTF">2017-05-10T07:29:00Z</dcterms:modified>
</cp:coreProperties>
</file>